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ACD9" w14:textId="77777777" w:rsidR="004A07E4" w:rsidRDefault="0018204F" w:rsidP="004A07E4">
      <w:pPr>
        <w:pStyle w:val="Heading0Alt0"/>
        <w:spacing w:before="0"/>
        <w:rPr>
          <w:lang w:val="en-GB"/>
        </w:rPr>
      </w:pPr>
      <w:bookmarkStart w:id="0" w:name="start"/>
      <w:r w:rsidRPr="001531A3">
        <w:rPr>
          <w:lang w:val="en-GB"/>
        </w:rPr>
        <w:t>BioInvent International AB (publ)</w:t>
      </w:r>
      <w:bookmarkEnd w:id="0"/>
    </w:p>
    <w:p w14:paraId="4C42BC06" w14:textId="77777777" w:rsidR="001531A3" w:rsidRPr="004A07E4" w:rsidRDefault="001531A3" w:rsidP="001531A3">
      <w:pPr>
        <w:pStyle w:val="Heading0Alt0"/>
        <w:spacing w:before="0" w:after="0"/>
        <w:rPr>
          <w:sz w:val="28"/>
          <w:lang w:val="en-GB"/>
        </w:rPr>
      </w:pPr>
      <w:r w:rsidRPr="004A07E4">
        <w:rPr>
          <w:sz w:val="28"/>
          <w:lang w:val="en-GB"/>
        </w:rPr>
        <w:t>Guidelines for remuneration to senior executives</w:t>
      </w:r>
    </w:p>
    <w:p w14:paraId="37341F0D" w14:textId="77777777" w:rsidR="001531A3" w:rsidRPr="00631D6E" w:rsidRDefault="001531A3" w:rsidP="001531A3">
      <w:pPr>
        <w:rPr>
          <w:lang w:val="en-GB"/>
        </w:rPr>
      </w:pPr>
      <w:r w:rsidRPr="00631D6E">
        <w:rPr>
          <w:lang w:val="en-GB"/>
        </w:rPr>
        <w:t>____________________________________________________________________________</w:t>
      </w:r>
    </w:p>
    <w:p w14:paraId="3FCEC2CB" w14:textId="202F1396" w:rsidR="00425B03" w:rsidRDefault="00C53104" w:rsidP="001531A3">
      <w:pPr>
        <w:rPr>
          <w:lang w:val="en-GB"/>
        </w:rPr>
      </w:pPr>
      <w:r>
        <w:rPr>
          <w:lang w:val="en-GB"/>
        </w:rPr>
        <w:t>T</w:t>
      </w:r>
      <w:r w:rsidR="00425B03" w:rsidRPr="00425B03">
        <w:rPr>
          <w:lang w:val="en-GB"/>
        </w:rPr>
        <w:t>he Annual General Meeting</w:t>
      </w:r>
      <w:r>
        <w:rPr>
          <w:lang w:val="en-GB"/>
        </w:rPr>
        <w:t xml:space="preserve"> 2026</w:t>
      </w:r>
      <w:r w:rsidR="00425B03" w:rsidRPr="00425B03">
        <w:rPr>
          <w:lang w:val="en-GB"/>
        </w:rPr>
        <w:t xml:space="preserve"> resolve</w:t>
      </w:r>
      <w:r>
        <w:rPr>
          <w:lang w:val="en-GB"/>
        </w:rPr>
        <w:t>d</w:t>
      </w:r>
      <w:r w:rsidR="00425B03" w:rsidRPr="00425B03">
        <w:rPr>
          <w:lang w:val="en-GB"/>
        </w:rPr>
        <w:t xml:space="preserve"> on amended guidelines for remuneration to senior executives. </w:t>
      </w:r>
    </w:p>
    <w:p w14:paraId="6598181A" w14:textId="23BDB4D3" w:rsidR="001531A3" w:rsidRDefault="00631D6E" w:rsidP="001531A3">
      <w:pPr>
        <w:rPr>
          <w:lang w:val="en-GB"/>
        </w:rPr>
      </w:pPr>
      <w:r>
        <w:rPr>
          <w:lang w:val="en-GB"/>
        </w:rPr>
        <w:t xml:space="preserve">These guidelines shall </w:t>
      </w:r>
      <w:r w:rsidR="00D561D3">
        <w:rPr>
          <w:lang w:val="en-GB"/>
        </w:rPr>
        <w:t>apply</w:t>
      </w:r>
      <w:r>
        <w:rPr>
          <w:lang w:val="en-GB"/>
        </w:rPr>
        <w:t xml:space="preserve"> to those persons who</w:t>
      </w:r>
      <w:r w:rsidR="00DE2404">
        <w:rPr>
          <w:lang w:val="en-GB"/>
        </w:rPr>
        <w:t>,</w:t>
      </w:r>
      <w:r>
        <w:rPr>
          <w:lang w:val="en-GB"/>
        </w:rPr>
        <w:t xml:space="preserve"> during the period the guidelines </w:t>
      </w:r>
      <w:r w:rsidR="00D561D3">
        <w:rPr>
          <w:lang w:val="en-GB"/>
        </w:rPr>
        <w:t>are in effect</w:t>
      </w:r>
      <w:r>
        <w:rPr>
          <w:lang w:val="en-GB"/>
        </w:rPr>
        <w:t xml:space="preserve">, </w:t>
      </w:r>
      <w:r w:rsidR="00D561D3">
        <w:rPr>
          <w:lang w:val="en-GB"/>
        </w:rPr>
        <w:t xml:space="preserve">belong to </w:t>
      </w:r>
      <w:r w:rsidR="00497E88">
        <w:rPr>
          <w:lang w:val="en-GB"/>
        </w:rPr>
        <w:t xml:space="preserve">the </w:t>
      </w:r>
      <w:r w:rsidR="00D561D3">
        <w:rPr>
          <w:lang w:val="en-GB"/>
        </w:rPr>
        <w:t>executive management</w:t>
      </w:r>
      <w:r>
        <w:rPr>
          <w:lang w:val="en-GB"/>
        </w:rPr>
        <w:t xml:space="preserve">, hereinafter referred to as “senior executives”. </w:t>
      </w:r>
    </w:p>
    <w:p w14:paraId="16E18A3E" w14:textId="77777777" w:rsidR="00B614CF" w:rsidRDefault="006423AE" w:rsidP="00B614CF">
      <w:pPr>
        <w:rPr>
          <w:lang w:val="en-GB"/>
        </w:rPr>
      </w:pPr>
      <w:r>
        <w:rPr>
          <w:lang w:val="en-GB"/>
        </w:rPr>
        <w:t xml:space="preserve">BioInvent shall </w:t>
      </w:r>
      <w:r w:rsidR="003971BA">
        <w:rPr>
          <w:lang w:val="en-GB"/>
        </w:rPr>
        <w:t xml:space="preserve">offer compensation and </w:t>
      </w:r>
      <w:r>
        <w:rPr>
          <w:lang w:val="en-GB"/>
        </w:rPr>
        <w:t xml:space="preserve">terms of employment deemed necessary to recruit and retain </w:t>
      </w:r>
      <w:r w:rsidR="003971BA">
        <w:rPr>
          <w:lang w:val="en-GB"/>
        </w:rPr>
        <w:t xml:space="preserve">qualified executives </w:t>
      </w:r>
      <w:r w:rsidR="00B614CF">
        <w:rPr>
          <w:lang w:val="en-GB"/>
        </w:rPr>
        <w:t>who are capable of achieving established goals. T</w:t>
      </w:r>
      <w:r w:rsidR="00B614CF" w:rsidRPr="00B614CF">
        <w:rPr>
          <w:lang w:val="en-GB"/>
        </w:rPr>
        <w:t>he overarching principle is to offer market</w:t>
      </w:r>
      <w:r w:rsidR="006B2D0A">
        <w:rPr>
          <w:lang w:val="en-GB"/>
        </w:rPr>
        <w:t>-</w:t>
      </w:r>
      <w:r w:rsidR="00B614CF" w:rsidRPr="00B614CF">
        <w:rPr>
          <w:lang w:val="en-GB"/>
        </w:rPr>
        <w:t>based salaries and other remuneration</w:t>
      </w:r>
      <w:r w:rsidR="00B614CF">
        <w:rPr>
          <w:lang w:val="en-GB"/>
        </w:rPr>
        <w:t xml:space="preserve"> </w:t>
      </w:r>
      <w:r w:rsidR="00B614CF" w:rsidRPr="00B614CF">
        <w:rPr>
          <w:lang w:val="en-GB"/>
        </w:rPr>
        <w:t>to senior executives at BioInvent.</w:t>
      </w:r>
    </w:p>
    <w:p w14:paraId="65813C78" w14:textId="7E6A974F" w:rsidR="00311D19" w:rsidRDefault="00914F02" w:rsidP="001531A3">
      <w:pPr>
        <w:rPr>
          <w:lang w:val="en-GB"/>
        </w:rPr>
      </w:pPr>
      <w:r w:rsidRPr="00914F02">
        <w:rPr>
          <w:lang w:val="en-GB"/>
        </w:rPr>
        <w:t>In addition to fixed cash base salary, remuneration may be paid in the form of variable cash salary, pension benefits and other benefits.</w:t>
      </w:r>
      <w:r>
        <w:rPr>
          <w:lang w:val="en-GB"/>
        </w:rPr>
        <w:t xml:space="preserve"> </w:t>
      </w:r>
      <w:r w:rsidRPr="00914F02">
        <w:rPr>
          <w:lang w:val="en-GB"/>
        </w:rPr>
        <w:t>Additionally, the general meeting may resolve on share-related incentive programmes.</w:t>
      </w:r>
      <w:r>
        <w:rPr>
          <w:lang w:val="en-GB"/>
        </w:rPr>
        <w:t xml:space="preserve"> </w:t>
      </w:r>
      <w:r w:rsidR="00781924">
        <w:rPr>
          <w:lang w:val="en-GB"/>
        </w:rPr>
        <w:t xml:space="preserve">Incentive programmes resolved by the general meeting </w:t>
      </w:r>
      <w:r w:rsidR="00CC4D20">
        <w:rPr>
          <w:lang w:val="en-GB"/>
        </w:rPr>
        <w:t>are excluded from these guidelines</w:t>
      </w:r>
      <w:r w:rsidR="00311D19">
        <w:rPr>
          <w:lang w:val="en-GB"/>
        </w:rPr>
        <w:t>, subject to what is stated below regarding the content of the Board of Directors</w:t>
      </w:r>
      <w:r w:rsidR="002B1A7C">
        <w:rPr>
          <w:lang w:val="en-GB"/>
        </w:rPr>
        <w:t>’</w:t>
      </w:r>
      <w:r w:rsidR="00311D19">
        <w:rPr>
          <w:lang w:val="en-GB"/>
        </w:rPr>
        <w:t xml:space="preserve"> proposal.</w:t>
      </w:r>
    </w:p>
    <w:p w14:paraId="29F9C088" w14:textId="77777777" w:rsidR="00594712" w:rsidRDefault="00B46122" w:rsidP="001531A3">
      <w:pPr>
        <w:rPr>
          <w:lang w:val="en-GB"/>
        </w:rPr>
      </w:pPr>
      <w:r>
        <w:rPr>
          <w:lang w:val="en-GB"/>
        </w:rPr>
        <w:t xml:space="preserve">The fixed cash base salary shall be based on the individual senior executives </w:t>
      </w:r>
      <w:r w:rsidR="00B6555E">
        <w:rPr>
          <w:lang w:val="en-GB"/>
        </w:rPr>
        <w:t xml:space="preserve">area of responsibility, authority, competence, experience and performance. </w:t>
      </w:r>
    </w:p>
    <w:p w14:paraId="6D5BDB53" w14:textId="6C12AE8F" w:rsidR="00422964" w:rsidRDefault="00594712" w:rsidP="00422964">
      <w:pPr>
        <w:rPr>
          <w:lang w:val="en-GB"/>
        </w:rPr>
      </w:pPr>
      <w:r>
        <w:rPr>
          <w:lang w:val="en-GB"/>
        </w:rPr>
        <w:t xml:space="preserve">The variable cash salary shall reward clearly target related </w:t>
      </w:r>
      <w:r w:rsidR="00094671">
        <w:rPr>
          <w:lang w:val="en-GB"/>
        </w:rPr>
        <w:t>accomplishments</w:t>
      </w:r>
      <w:r>
        <w:rPr>
          <w:lang w:val="en-GB"/>
        </w:rPr>
        <w:t xml:space="preserve"> </w:t>
      </w:r>
      <w:r w:rsidR="00094671">
        <w:rPr>
          <w:lang w:val="en-GB"/>
        </w:rPr>
        <w:t xml:space="preserve">in an simple and transparent way. </w:t>
      </w:r>
      <w:r w:rsidR="00422964">
        <w:rPr>
          <w:lang w:val="en-GB"/>
        </w:rPr>
        <w:t>The s</w:t>
      </w:r>
      <w:r w:rsidR="00422964" w:rsidRPr="00422964">
        <w:rPr>
          <w:lang w:val="en-GB"/>
        </w:rPr>
        <w:t xml:space="preserve">enior </w:t>
      </w:r>
      <w:r w:rsidR="00422964">
        <w:rPr>
          <w:lang w:val="en-GB"/>
        </w:rPr>
        <w:t>executives</w:t>
      </w:r>
      <w:r w:rsidR="00422964" w:rsidRPr="00422964">
        <w:rPr>
          <w:lang w:val="en-GB"/>
        </w:rPr>
        <w:t xml:space="preserve">’ variable </w:t>
      </w:r>
      <w:r w:rsidR="00422964">
        <w:rPr>
          <w:lang w:val="en-GB"/>
        </w:rPr>
        <w:t xml:space="preserve">remuneration shall </w:t>
      </w:r>
      <w:r w:rsidR="00422964" w:rsidRPr="00422964">
        <w:rPr>
          <w:lang w:val="en-GB"/>
        </w:rPr>
        <w:t>depen</w:t>
      </w:r>
      <w:r w:rsidR="000031E0">
        <w:rPr>
          <w:lang w:val="en-GB"/>
        </w:rPr>
        <w:t>d</w:t>
      </w:r>
      <w:r w:rsidR="00422964" w:rsidRPr="00422964">
        <w:rPr>
          <w:lang w:val="en-GB"/>
        </w:rPr>
        <w:t xml:space="preserve"> on the extent to which previously established</w:t>
      </w:r>
      <w:r w:rsidR="00422964">
        <w:rPr>
          <w:lang w:val="en-GB"/>
        </w:rPr>
        <w:t xml:space="preserve"> </w:t>
      </w:r>
      <w:r w:rsidR="00422964" w:rsidRPr="00422964">
        <w:rPr>
          <w:lang w:val="en-GB"/>
        </w:rPr>
        <w:t>targets are met within the frame of the Company’s operation,</w:t>
      </w:r>
      <w:r w:rsidR="00422964">
        <w:rPr>
          <w:lang w:val="en-GB"/>
        </w:rPr>
        <w:t xml:space="preserve"> </w:t>
      </w:r>
      <w:r w:rsidR="00422964" w:rsidRPr="00422964">
        <w:rPr>
          <w:lang w:val="en-GB"/>
        </w:rPr>
        <w:t>mainly technical and commercial milestones within proprietary</w:t>
      </w:r>
      <w:r w:rsidR="00422964">
        <w:rPr>
          <w:lang w:val="en-GB"/>
        </w:rPr>
        <w:t xml:space="preserve"> </w:t>
      </w:r>
      <w:r w:rsidR="00422964" w:rsidRPr="00422964">
        <w:rPr>
          <w:lang w:val="en-GB"/>
        </w:rPr>
        <w:t xml:space="preserve">drug projects. </w:t>
      </w:r>
      <w:r w:rsidR="00422964">
        <w:rPr>
          <w:lang w:val="en-GB"/>
        </w:rPr>
        <w:t xml:space="preserve">By rewarding clear and </w:t>
      </w:r>
      <w:r w:rsidR="00FC12DD">
        <w:rPr>
          <w:lang w:val="en-GB"/>
        </w:rPr>
        <w:t xml:space="preserve">measurable progress in the Company’s own drug projects </w:t>
      </w:r>
      <w:r w:rsidR="006C00A2">
        <w:rPr>
          <w:lang w:val="en-GB"/>
        </w:rPr>
        <w:t>as well as</w:t>
      </w:r>
      <w:r w:rsidR="00FC12DD">
        <w:rPr>
          <w:lang w:val="en-GB"/>
        </w:rPr>
        <w:t xml:space="preserve"> commercial progress, the criteria contribute to support and motivate employees to achieve the </w:t>
      </w:r>
      <w:r w:rsidR="00AF56BF">
        <w:rPr>
          <w:lang w:val="en-GB"/>
        </w:rPr>
        <w:t xml:space="preserve">BioInvent’s </w:t>
      </w:r>
      <w:r w:rsidR="003E72E0">
        <w:rPr>
          <w:lang w:val="en-GB"/>
        </w:rPr>
        <w:t>established</w:t>
      </w:r>
      <w:r w:rsidR="00FC12DD">
        <w:rPr>
          <w:lang w:val="en-GB"/>
        </w:rPr>
        <w:t xml:space="preserve"> </w:t>
      </w:r>
      <w:r w:rsidR="00FC12DD" w:rsidRPr="00FC12DD">
        <w:rPr>
          <w:lang w:val="en-GB"/>
        </w:rPr>
        <w:t>business strategy</w:t>
      </w:r>
      <w:r w:rsidR="00FC12DD">
        <w:rPr>
          <w:lang w:val="en-GB"/>
        </w:rPr>
        <w:t xml:space="preserve"> and </w:t>
      </w:r>
      <w:r w:rsidR="00FC12DD" w:rsidRPr="00FC12DD">
        <w:rPr>
          <w:lang w:val="en-GB"/>
        </w:rPr>
        <w:t xml:space="preserve">long-term </w:t>
      </w:r>
      <w:r w:rsidR="003F196E">
        <w:rPr>
          <w:lang w:val="en-GB"/>
        </w:rPr>
        <w:t xml:space="preserve">value creation. </w:t>
      </w:r>
      <w:r w:rsidR="004460AD">
        <w:rPr>
          <w:lang w:val="en-GB"/>
        </w:rPr>
        <w:t xml:space="preserve">The senior executives’ annual variable cash </w:t>
      </w:r>
      <w:r w:rsidR="00AF56BF">
        <w:rPr>
          <w:lang w:val="en-GB"/>
        </w:rPr>
        <w:t>remuneration</w:t>
      </w:r>
      <w:r w:rsidR="004460AD">
        <w:rPr>
          <w:lang w:val="en-GB"/>
        </w:rPr>
        <w:t xml:space="preserve"> </w:t>
      </w:r>
      <w:r w:rsidR="004460AD" w:rsidRPr="004460AD">
        <w:rPr>
          <w:lang w:val="en-GB"/>
        </w:rPr>
        <w:t xml:space="preserve">may amount to not more than </w:t>
      </w:r>
      <w:r w:rsidR="007772E2">
        <w:rPr>
          <w:lang w:val="en-GB"/>
        </w:rPr>
        <w:t>6</w:t>
      </w:r>
      <w:r w:rsidR="00816295">
        <w:rPr>
          <w:lang w:val="en-GB"/>
        </w:rPr>
        <w:t>0</w:t>
      </w:r>
      <w:r w:rsidR="007772E2">
        <w:rPr>
          <w:lang w:val="en-GB"/>
        </w:rPr>
        <w:t xml:space="preserve">% </w:t>
      </w:r>
      <w:r w:rsidR="004460AD">
        <w:rPr>
          <w:lang w:val="en-GB"/>
        </w:rPr>
        <w:t xml:space="preserve">of the </w:t>
      </w:r>
      <w:r w:rsidR="004460AD" w:rsidRPr="004460AD">
        <w:rPr>
          <w:lang w:val="en-GB"/>
        </w:rPr>
        <w:t>fixed salary</w:t>
      </w:r>
      <w:r w:rsidR="004460AD">
        <w:rPr>
          <w:lang w:val="en-GB"/>
        </w:rPr>
        <w:t xml:space="preserve">. </w:t>
      </w:r>
      <w:r w:rsidR="006D346B">
        <w:rPr>
          <w:lang w:val="en-GB"/>
        </w:rPr>
        <w:t xml:space="preserve">The </w:t>
      </w:r>
      <w:r w:rsidR="004176A6">
        <w:rPr>
          <w:lang w:val="en-GB"/>
        </w:rPr>
        <w:t xml:space="preserve">variable </w:t>
      </w:r>
      <w:r w:rsidR="00A719F8">
        <w:rPr>
          <w:lang w:val="en-GB"/>
        </w:rPr>
        <w:t xml:space="preserve">cash </w:t>
      </w:r>
      <w:r w:rsidR="00AF56BF">
        <w:rPr>
          <w:lang w:val="en-GB"/>
        </w:rPr>
        <w:t>remuneration</w:t>
      </w:r>
      <w:r w:rsidR="00F152CC" w:rsidRPr="00F152CC">
        <w:rPr>
          <w:lang w:val="en-GB"/>
        </w:rPr>
        <w:t xml:space="preserve"> </w:t>
      </w:r>
      <w:r w:rsidR="006D346B">
        <w:rPr>
          <w:lang w:val="en-GB"/>
        </w:rPr>
        <w:t xml:space="preserve">shall </w:t>
      </w:r>
      <w:r w:rsidR="006D346B" w:rsidRPr="006D346B">
        <w:rPr>
          <w:lang w:val="en-GB"/>
        </w:rPr>
        <w:t>qualify for pension benefits</w:t>
      </w:r>
      <w:r w:rsidR="006D346B">
        <w:rPr>
          <w:lang w:val="en-GB"/>
        </w:rPr>
        <w:t xml:space="preserve">. </w:t>
      </w:r>
      <w:r w:rsidR="006F4068">
        <w:rPr>
          <w:lang w:val="en-GB"/>
        </w:rPr>
        <w:t xml:space="preserve">The Board of Directors shall </w:t>
      </w:r>
      <w:r w:rsidR="00E35020">
        <w:rPr>
          <w:lang w:val="en-GB"/>
        </w:rPr>
        <w:t>have the possibility to, in accordance with general legal principles, reclaim variable</w:t>
      </w:r>
      <w:r w:rsidR="00391964">
        <w:rPr>
          <w:lang w:val="en-GB"/>
        </w:rPr>
        <w:t xml:space="preserve"> cash</w:t>
      </w:r>
      <w:r w:rsidR="00E35020">
        <w:rPr>
          <w:lang w:val="en-GB"/>
        </w:rPr>
        <w:t xml:space="preserve"> </w:t>
      </w:r>
      <w:r w:rsidR="00F152CC" w:rsidRPr="00F152CC">
        <w:rPr>
          <w:lang w:val="en-GB"/>
        </w:rPr>
        <w:t>salary</w:t>
      </w:r>
      <w:r w:rsidR="00E35020">
        <w:rPr>
          <w:lang w:val="en-GB"/>
        </w:rPr>
        <w:t xml:space="preserve">.  </w:t>
      </w:r>
    </w:p>
    <w:p w14:paraId="77F9E8A6" w14:textId="4B5D3EFC" w:rsidR="00B46122" w:rsidRDefault="00A13E66" w:rsidP="00422964">
      <w:pPr>
        <w:rPr>
          <w:lang w:val="en-GB"/>
        </w:rPr>
      </w:pPr>
      <w:r w:rsidRPr="00A13E66">
        <w:rPr>
          <w:lang w:val="en-GB"/>
        </w:rPr>
        <w:t>In addition to the fixed cash base salary and variable cash salary, the company may pay a stay-on bonus (deferred fixed remuneration), which for a three year period may amount to a maximum of 100</w:t>
      </w:r>
      <w:r w:rsidR="007772E2">
        <w:rPr>
          <w:lang w:val="en-GB"/>
        </w:rPr>
        <w:t xml:space="preserve">% </w:t>
      </w:r>
      <w:r w:rsidRPr="00A13E66">
        <w:rPr>
          <w:lang w:val="en-GB"/>
        </w:rPr>
        <w:t>of the fixed cash base salary for one year, and in the case of new recruitment, a guaranteed fixed bonus which may amount to a maximum of 100</w:t>
      </w:r>
      <w:r w:rsidR="007772E2">
        <w:rPr>
          <w:lang w:val="en-GB"/>
        </w:rPr>
        <w:t xml:space="preserve">% </w:t>
      </w:r>
      <w:r w:rsidRPr="00A13E66">
        <w:rPr>
          <w:lang w:val="en-GB"/>
        </w:rPr>
        <w:t>of the fixed cash base salary</w:t>
      </w:r>
      <w:r w:rsidR="00A12465">
        <w:rPr>
          <w:lang w:val="en-GB"/>
        </w:rPr>
        <w:t xml:space="preserve">. </w:t>
      </w:r>
    </w:p>
    <w:p w14:paraId="495F1EEA" w14:textId="77777777" w:rsidR="00A12465" w:rsidRDefault="00A12465" w:rsidP="00422964">
      <w:pPr>
        <w:rPr>
          <w:lang w:val="en-GB"/>
        </w:rPr>
      </w:pPr>
      <w:r>
        <w:rPr>
          <w:lang w:val="en-GB"/>
        </w:rPr>
        <w:t xml:space="preserve">Each year, the Board of Directors shall consider whether a share-based incentive programme should be </w:t>
      </w:r>
      <w:r w:rsidR="006219D5">
        <w:rPr>
          <w:lang w:val="en-GB"/>
        </w:rPr>
        <w:t xml:space="preserve">proposed for the annual general meeting. </w:t>
      </w:r>
      <w:r w:rsidR="003D458C">
        <w:rPr>
          <w:lang w:val="en-GB"/>
        </w:rPr>
        <w:t xml:space="preserve">If the general meeting is proposed to resolve on share-based remuneration, the Board of Directors’ proposal for the general meeting shall include information about acquiring periods and, if applicable, information about the share-based remuneration </w:t>
      </w:r>
      <w:r w:rsidR="00D92BB9">
        <w:rPr>
          <w:lang w:val="en-GB"/>
        </w:rPr>
        <w:t>expected share of total remuneration</w:t>
      </w:r>
      <w:r w:rsidR="00C73672">
        <w:rPr>
          <w:lang w:val="en-GB"/>
        </w:rPr>
        <w:t xml:space="preserve">, the obligation to retain shares for a certain period after acquisition and an explanation of how the share-based remuneration </w:t>
      </w:r>
      <w:r w:rsidR="00D433BD">
        <w:rPr>
          <w:lang w:val="en-GB"/>
        </w:rPr>
        <w:t>promote</w:t>
      </w:r>
      <w:r w:rsidR="00C73672">
        <w:rPr>
          <w:lang w:val="en-GB"/>
        </w:rPr>
        <w:t xml:space="preserve"> the Company’s </w:t>
      </w:r>
      <w:r w:rsidR="00C73672" w:rsidRPr="00C73672">
        <w:rPr>
          <w:lang w:val="en-GB"/>
        </w:rPr>
        <w:t>business strategy, long-term interests and sustainability</w:t>
      </w:r>
      <w:r w:rsidR="000F22B2">
        <w:rPr>
          <w:lang w:val="en-GB"/>
        </w:rPr>
        <w:t xml:space="preserve">. </w:t>
      </w:r>
    </w:p>
    <w:p w14:paraId="6131E586" w14:textId="588DB86C" w:rsidR="00C647F9" w:rsidRDefault="00C647F9" w:rsidP="00422964">
      <w:pPr>
        <w:rPr>
          <w:lang w:val="en-GB"/>
        </w:rPr>
      </w:pPr>
      <w:r>
        <w:rPr>
          <w:lang w:val="en-GB"/>
        </w:rPr>
        <w:t>The senior executives’ non-monetary benefits, such as company car</w:t>
      </w:r>
      <w:r w:rsidR="00F16F87">
        <w:rPr>
          <w:lang w:val="en-GB"/>
        </w:rPr>
        <w:t>s</w:t>
      </w:r>
      <w:r>
        <w:rPr>
          <w:lang w:val="en-GB"/>
        </w:rPr>
        <w:t xml:space="preserve">, </w:t>
      </w:r>
      <w:r w:rsidR="00F16F87">
        <w:rPr>
          <w:lang w:val="en-GB"/>
        </w:rPr>
        <w:t>computer</w:t>
      </w:r>
      <w:r w:rsidR="00D67848">
        <w:rPr>
          <w:lang w:val="en-GB"/>
        </w:rPr>
        <w:t>s</w:t>
      </w:r>
      <w:r w:rsidR="00F16F87">
        <w:rPr>
          <w:lang w:val="en-GB"/>
        </w:rPr>
        <w:t xml:space="preserve">, mobile phones, extra health insurance, or occupational health care, may be provided to the extent that </w:t>
      </w:r>
      <w:r w:rsidR="00F16F87">
        <w:rPr>
          <w:lang w:val="en-GB"/>
        </w:rPr>
        <w:lastRenderedPageBreak/>
        <w:t xml:space="preserve">such benefits are deemed market-based for senior executives in equivalent positions in the market where the company is active. </w:t>
      </w:r>
      <w:r w:rsidR="00F231CB">
        <w:rPr>
          <w:lang w:val="en-GB"/>
        </w:rPr>
        <w:t>The total amount of such</w:t>
      </w:r>
      <w:r w:rsidR="00F231CB" w:rsidRPr="00F231CB">
        <w:rPr>
          <w:lang w:val="en-GB"/>
        </w:rPr>
        <w:t xml:space="preserve"> benefits shall </w:t>
      </w:r>
      <w:r w:rsidR="00F231CB">
        <w:rPr>
          <w:lang w:val="en-GB"/>
        </w:rPr>
        <w:t>be</w:t>
      </w:r>
      <w:r w:rsidR="00F231CB" w:rsidRPr="00F231CB">
        <w:rPr>
          <w:lang w:val="en-GB"/>
        </w:rPr>
        <w:t xml:space="preserve"> to less than 10</w:t>
      </w:r>
      <w:r w:rsidR="007772E2">
        <w:rPr>
          <w:lang w:val="en-GB"/>
        </w:rPr>
        <w:t xml:space="preserve">% </w:t>
      </w:r>
      <w:r w:rsidR="00F231CB" w:rsidRPr="00F231CB">
        <w:rPr>
          <w:lang w:val="en-GB"/>
        </w:rPr>
        <w:t>of the fixed cash base salary.</w:t>
      </w:r>
    </w:p>
    <w:p w14:paraId="523F42CF" w14:textId="3963B418" w:rsidR="00514A7D" w:rsidRDefault="00F96B3B" w:rsidP="00A05FD3">
      <w:pPr>
        <w:rPr>
          <w:lang w:val="en-GB"/>
        </w:rPr>
      </w:pPr>
      <w:r w:rsidRPr="00F96B3B">
        <w:rPr>
          <w:lang w:val="en-GB"/>
        </w:rPr>
        <w:t xml:space="preserve">The ITP plan (Sw: </w:t>
      </w:r>
      <w:r w:rsidRPr="00F96B3B">
        <w:rPr>
          <w:i/>
          <w:lang w:val="en-GB"/>
        </w:rPr>
        <w:t>Industrins och handelns tilläggspension</w:t>
      </w:r>
      <w:r w:rsidRPr="003C4810">
        <w:rPr>
          <w:lang w:val="en-GB"/>
        </w:rPr>
        <w:t>) shall be applicable to senior executives according to collective agreement or equivalent</w:t>
      </w:r>
      <w:r w:rsidR="00126EC8" w:rsidRPr="003C4810">
        <w:rPr>
          <w:lang w:val="en-GB"/>
        </w:rPr>
        <w:t xml:space="preserve">. For senior executives covered by ITP1, the pension is defined contribution </w:t>
      </w:r>
      <w:r w:rsidR="002718BF" w:rsidRPr="003C4810">
        <w:rPr>
          <w:lang w:val="en-GB"/>
        </w:rPr>
        <w:t xml:space="preserve">and the pension premium </w:t>
      </w:r>
      <w:r w:rsidR="00126EC8" w:rsidRPr="003C4810">
        <w:rPr>
          <w:lang w:val="en-GB"/>
        </w:rPr>
        <w:t>may amount to a maximum of 30%</w:t>
      </w:r>
      <w:r w:rsidR="006430A3" w:rsidRPr="003C4810">
        <w:rPr>
          <w:lang w:val="en-GB"/>
        </w:rPr>
        <w:t xml:space="preserve"> of the pensionable income</w:t>
      </w:r>
      <w:r w:rsidR="006430A3" w:rsidRPr="003C4810">
        <w:rPr>
          <w:rStyle w:val="FootnoteReference"/>
        </w:rPr>
        <w:footnoteReference w:id="1"/>
      </w:r>
      <w:r w:rsidR="002718BF" w:rsidRPr="003C4810">
        <w:rPr>
          <w:lang w:val="en-GB"/>
        </w:rPr>
        <w:t xml:space="preserve">, up to 30 income base amounts. </w:t>
      </w:r>
      <w:r w:rsidR="00366F9C" w:rsidRPr="003C4810">
        <w:rPr>
          <w:lang w:val="en-GB"/>
        </w:rPr>
        <w:t xml:space="preserve">For senior executives covered by ITP2, the pension is </w:t>
      </w:r>
      <w:r w:rsidR="006430A3" w:rsidRPr="003C4810">
        <w:rPr>
          <w:lang w:val="en-GB"/>
        </w:rPr>
        <w:t xml:space="preserve">defined benefit or so-called </w:t>
      </w:r>
      <w:r w:rsidR="00AD36B2" w:rsidRPr="003C4810">
        <w:rPr>
          <w:lang w:val="en-GB"/>
        </w:rPr>
        <w:t xml:space="preserve">alternative ITP, of which part of the pensionable income shall be defined benefit and part of the pensionable income shall be defined contribution according to the applicable collective agreement. </w:t>
      </w:r>
      <w:r w:rsidR="00A05FD3" w:rsidRPr="003C4810">
        <w:rPr>
          <w:lang w:val="en-GB"/>
        </w:rPr>
        <w:t>Senior executive who reside outside Sweden or are foreign nationals and have their main pension</w:t>
      </w:r>
      <w:r w:rsidR="00A05FD3" w:rsidRPr="00A05FD3">
        <w:rPr>
          <w:lang w:val="en-GB"/>
        </w:rPr>
        <w:t xml:space="preserve"> in a country</w:t>
      </w:r>
      <w:r w:rsidR="00A05FD3">
        <w:rPr>
          <w:lang w:val="en-GB"/>
        </w:rPr>
        <w:t xml:space="preserve"> </w:t>
      </w:r>
      <w:r w:rsidR="00A05FD3" w:rsidRPr="00A05FD3">
        <w:rPr>
          <w:lang w:val="en-GB"/>
        </w:rPr>
        <w:t>other than Sweden, may be offered other pension solutions that</w:t>
      </w:r>
      <w:r w:rsidR="00A05FD3">
        <w:rPr>
          <w:lang w:val="en-GB"/>
        </w:rPr>
        <w:t xml:space="preserve"> </w:t>
      </w:r>
      <w:r w:rsidR="00A05FD3" w:rsidRPr="00A05FD3">
        <w:rPr>
          <w:lang w:val="en-GB"/>
        </w:rPr>
        <w:t>are reasonable in the relevant country. Such solutions must be</w:t>
      </w:r>
      <w:r w:rsidR="00A05FD3">
        <w:rPr>
          <w:lang w:val="en-GB"/>
        </w:rPr>
        <w:t xml:space="preserve"> </w:t>
      </w:r>
      <w:r w:rsidR="00A05FD3" w:rsidRPr="00A05FD3">
        <w:rPr>
          <w:lang w:val="en-GB"/>
        </w:rPr>
        <w:t>defined contribution plans</w:t>
      </w:r>
      <w:r w:rsidR="00A05FD3">
        <w:rPr>
          <w:lang w:val="en-GB"/>
        </w:rPr>
        <w:t xml:space="preserve"> and not exceed 35</w:t>
      </w:r>
      <w:r w:rsidR="0069152E">
        <w:rPr>
          <w:lang w:val="en-GB"/>
        </w:rPr>
        <w:t>%</w:t>
      </w:r>
      <w:r w:rsidR="00011461">
        <w:rPr>
          <w:lang w:val="en-GB"/>
        </w:rPr>
        <w:t xml:space="preserve"> of the salary base. </w:t>
      </w:r>
    </w:p>
    <w:p w14:paraId="5FF2E613" w14:textId="3AFBD9F9" w:rsidR="00A70DD6" w:rsidRDefault="00A70DD6" w:rsidP="00127141">
      <w:pPr>
        <w:rPr>
          <w:lang w:val="en-GB"/>
        </w:rPr>
      </w:pPr>
      <w:r>
        <w:rPr>
          <w:lang w:val="en-GB"/>
        </w:rPr>
        <w:t xml:space="preserve">Senior executives shall be </w:t>
      </w:r>
      <w:r w:rsidR="008A0624">
        <w:rPr>
          <w:lang w:val="en-GB"/>
        </w:rPr>
        <w:t>employed</w:t>
      </w:r>
      <w:r>
        <w:rPr>
          <w:lang w:val="en-GB"/>
        </w:rPr>
        <w:t xml:space="preserve"> for an i</w:t>
      </w:r>
      <w:r w:rsidR="008A0624">
        <w:rPr>
          <w:lang w:val="en-GB"/>
        </w:rPr>
        <w:t xml:space="preserve">ndefinite period of time. </w:t>
      </w:r>
      <w:r w:rsidR="000D01A9" w:rsidRPr="000D01A9">
        <w:rPr>
          <w:lang w:val="en-GB"/>
        </w:rPr>
        <w:t xml:space="preserve">For </w:t>
      </w:r>
      <w:r w:rsidR="00430DEB">
        <w:rPr>
          <w:lang w:val="en-GB"/>
        </w:rPr>
        <w:t>senior executives</w:t>
      </w:r>
      <w:r w:rsidR="000D01A9" w:rsidRPr="000D01A9">
        <w:rPr>
          <w:lang w:val="en-GB"/>
        </w:rPr>
        <w:t>, the termination pay and the severance pay may together not exceed an amount equivalent to 24 mont</w:t>
      </w:r>
      <w:r w:rsidR="00C12050">
        <w:rPr>
          <w:lang w:val="en-GB"/>
        </w:rPr>
        <w:t xml:space="preserve">hly </w:t>
      </w:r>
      <w:r w:rsidR="000D01A9" w:rsidRPr="000D01A9">
        <w:rPr>
          <w:lang w:val="en-GB"/>
        </w:rPr>
        <w:t>salar</w:t>
      </w:r>
      <w:r w:rsidR="00C12050">
        <w:rPr>
          <w:lang w:val="en-GB"/>
        </w:rPr>
        <w:t>ies</w:t>
      </w:r>
      <w:r w:rsidR="000D01A9" w:rsidRPr="000D01A9">
        <w:rPr>
          <w:lang w:val="en-GB"/>
        </w:rPr>
        <w:t>.</w:t>
      </w:r>
      <w:r w:rsidR="00127141">
        <w:rPr>
          <w:lang w:val="en-GB"/>
        </w:rPr>
        <w:t xml:space="preserve"> Se</w:t>
      </w:r>
      <w:r w:rsidR="00127141" w:rsidRPr="00127141">
        <w:rPr>
          <w:lang w:val="en-GB"/>
        </w:rPr>
        <w:t>verance pay</w:t>
      </w:r>
      <w:r w:rsidR="00127141">
        <w:rPr>
          <w:lang w:val="en-GB"/>
        </w:rPr>
        <w:t xml:space="preserve"> shall not be paid </w:t>
      </w:r>
      <w:r w:rsidR="00127141" w:rsidRPr="00127141">
        <w:rPr>
          <w:lang w:val="en-GB"/>
        </w:rPr>
        <w:t xml:space="preserve">when termination is made by the </w:t>
      </w:r>
      <w:r w:rsidR="00127141">
        <w:rPr>
          <w:lang w:val="en-GB"/>
        </w:rPr>
        <w:t xml:space="preserve">senior </w:t>
      </w:r>
      <w:r w:rsidR="00127141" w:rsidRPr="00127141">
        <w:rPr>
          <w:lang w:val="en-GB"/>
        </w:rPr>
        <w:t>executive</w:t>
      </w:r>
      <w:r w:rsidR="00127141">
        <w:rPr>
          <w:lang w:val="en-GB"/>
        </w:rPr>
        <w:t xml:space="preserve">. </w:t>
      </w:r>
    </w:p>
    <w:p w14:paraId="04714FCE" w14:textId="77777777" w:rsidR="008C7F03" w:rsidRDefault="008C7F03" w:rsidP="008D495F">
      <w:pPr>
        <w:rPr>
          <w:lang w:val="en-GB"/>
        </w:rPr>
      </w:pPr>
      <w:r>
        <w:rPr>
          <w:lang w:val="en-GB"/>
        </w:rPr>
        <w:t xml:space="preserve">Senior executives may be reimbursed for non-compete undertakings </w:t>
      </w:r>
      <w:r w:rsidR="00363258">
        <w:rPr>
          <w:lang w:val="en-GB"/>
        </w:rPr>
        <w:t xml:space="preserve">after termination of the employment, however, only to the extent that severance pay is not paid for the corresponding period of time. </w:t>
      </w:r>
      <w:r w:rsidR="00FE4284">
        <w:rPr>
          <w:lang w:val="en-GB"/>
        </w:rPr>
        <w:t xml:space="preserve">Such remuneration shall intend to compensate the senior executive for the difference between the fixed cash salary at the time of termination </w:t>
      </w:r>
      <w:r w:rsidR="008D495F">
        <w:rPr>
          <w:lang w:val="en-GB"/>
        </w:rPr>
        <w:t xml:space="preserve">of the employment </w:t>
      </w:r>
      <w:r w:rsidR="00FE4284">
        <w:rPr>
          <w:lang w:val="en-GB"/>
        </w:rPr>
        <w:t xml:space="preserve">and the (lower) income </w:t>
      </w:r>
      <w:r w:rsidR="00A4496B">
        <w:rPr>
          <w:lang w:val="en-GB"/>
        </w:rPr>
        <w:t>obtained</w:t>
      </w:r>
      <w:r w:rsidR="00FE4284">
        <w:rPr>
          <w:lang w:val="en-GB"/>
        </w:rPr>
        <w:t xml:space="preserve">, or could be </w:t>
      </w:r>
      <w:r w:rsidR="00A4496B">
        <w:rPr>
          <w:lang w:val="en-GB"/>
        </w:rPr>
        <w:t>obtained</w:t>
      </w:r>
      <w:r w:rsidR="00FE4284">
        <w:rPr>
          <w:lang w:val="en-GB"/>
        </w:rPr>
        <w:t xml:space="preserve">, through a new employment, assignment or own business. </w:t>
      </w:r>
      <w:r w:rsidR="00473675">
        <w:rPr>
          <w:lang w:val="en-GB"/>
        </w:rPr>
        <w:t xml:space="preserve">The remuneration </w:t>
      </w:r>
      <w:r w:rsidR="007F5D90">
        <w:rPr>
          <w:lang w:val="en-GB"/>
        </w:rPr>
        <w:t>may</w:t>
      </w:r>
      <w:r w:rsidR="008D495F">
        <w:rPr>
          <w:lang w:val="en-GB"/>
        </w:rPr>
        <w:t xml:space="preserve"> </w:t>
      </w:r>
      <w:r w:rsidR="008D495F" w:rsidRPr="008D495F">
        <w:rPr>
          <w:lang w:val="en-GB"/>
        </w:rPr>
        <w:t>be paid during the time the non-compete undertaking applies, however not for</w:t>
      </w:r>
      <w:r w:rsidR="008D495F">
        <w:rPr>
          <w:lang w:val="en-GB"/>
        </w:rPr>
        <w:t xml:space="preserve"> </w:t>
      </w:r>
      <w:r w:rsidR="008D495F" w:rsidRPr="008D495F">
        <w:rPr>
          <w:lang w:val="en-GB"/>
        </w:rPr>
        <w:t xml:space="preserve">more than </w:t>
      </w:r>
      <w:r w:rsidR="008D495F">
        <w:rPr>
          <w:lang w:val="en-GB"/>
        </w:rPr>
        <w:t>12</w:t>
      </w:r>
      <w:r w:rsidR="008D495F" w:rsidRPr="008D495F">
        <w:rPr>
          <w:lang w:val="en-GB"/>
        </w:rPr>
        <w:t xml:space="preserve"> months following termination of employment.</w:t>
      </w:r>
    </w:p>
    <w:p w14:paraId="0A0F50B4" w14:textId="77777777" w:rsidR="009D793A" w:rsidRDefault="00A7149F" w:rsidP="00363258">
      <w:pPr>
        <w:rPr>
          <w:lang w:val="en-GB"/>
        </w:rPr>
      </w:pPr>
      <w:r>
        <w:rPr>
          <w:lang w:val="en-GB"/>
        </w:rPr>
        <w:t xml:space="preserve">Remuneration to board members and deputy board members is, according to law, resolved by the general meeting to the extent the remuneration is related to the board assignment. </w:t>
      </w:r>
      <w:r w:rsidR="00423A6F">
        <w:rPr>
          <w:lang w:val="en-GB"/>
        </w:rPr>
        <w:t xml:space="preserve">If a board member is employed by the company, </w:t>
      </w:r>
      <w:r w:rsidR="00945BAD">
        <w:rPr>
          <w:lang w:val="en-GB"/>
        </w:rPr>
        <w:t>renumeration to such board member shall be paid in accordance with these guidelines</w:t>
      </w:r>
      <w:r w:rsidR="0079030D">
        <w:rPr>
          <w:lang w:val="en-GB"/>
        </w:rPr>
        <w:t>.</w:t>
      </w:r>
      <w:r w:rsidR="00325408">
        <w:rPr>
          <w:lang w:val="en-GB"/>
        </w:rPr>
        <w:t xml:space="preserve"> Boa</w:t>
      </w:r>
      <w:r w:rsidR="0079030D">
        <w:rPr>
          <w:lang w:val="en-GB"/>
        </w:rPr>
        <w:t xml:space="preserve">rd members employed by the company shall not receive additional remuneration for </w:t>
      </w:r>
      <w:r w:rsidR="00E37AB3">
        <w:rPr>
          <w:lang w:val="en-GB"/>
        </w:rPr>
        <w:t xml:space="preserve">a </w:t>
      </w:r>
      <w:r w:rsidR="0079030D">
        <w:rPr>
          <w:lang w:val="en-GB"/>
        </w:rPr>
        <w:t xml:space="preserve">board assignment in the company or in a group company. </w:t>
      </w:r>
      <w:r w:rsidR="009D793A">
        <w:rPr>
          <w:lang w:val="en-GB"/>
        </w:rPr>
        <w:t>If a board member performs work for the company that is not board related, market-based remuneration, taking into account the nature of the wo</w:t>
      </w:r>
      <w:r w:rsidR="00B503E1">
        <w:rPr>
          <w:lang w:val="en-GB"/>
        </w:rPr>
        <w:t>rk and the work effort,</w:t>
      </w:r>
      <w:r w:rsidR="009D793A">
        <w:rPr>
          <w:lang w:val="en-GB"/>
        </w:rPr>
        <w:t xml:space="preserve"> shall be paid</w:t>
      </w:r>
      <w:r w:rsidR="00B503E1">
        <w:rPr>
          <w:lang w:val="en-GB"/>
        </w:rPr>
        <w:t xml:space="preserve">. Such remuneration shall be resolved by the Board of Directors (or, if follows from the Swedish Companies Act, the general meeting). </w:t>
      </w:r>
    </w:p>
    <w:p w14:paraId="0897CC15" w14:textId="77777777" w:rsidR="00852F41" w:rsidRDefault="00EB744E" w:rsidP="00852F41">
      <w:pPr>
        <w:rPr>
          <w:lang w:val="en-GB"/>
        </w:rPr>
      </w:pPr>
      <w:r w:rsidRPr="00EB744E">
        <w:rPr>
          <w:lang w:val="en-GB"/>
        </w:rPr>
        <w:t>The Board</w:t>
      </w:r>
      <w:r>
        <w:rPr>
          <w:lang w:val="en-GB"/>
        </w:rPr>
        <w:t xml:space="preserve"> of Directors’</w:t>
      </w:r>
      <w:r w:rsidRPr="00EB744E">
        <w:rPr>
          <w:lang w:val="en-GB"/>
        </w:rPr>
        <w:t xml:space="preserve"> Remuneration Committee prepares and formulates proposals for the Board </w:t>
      </w:r>
      <w:r w:rsidR="00C4646F">
        <w:rPr>
          <w:lang w:val="en-GB"/>
        </w:rPr>
        <w:t xml:space="preserve">of Directors </w:t>
      </w:r>
      <w:r w:rsidRPr="00EB744E">
        <w:rPr>
          <w:lang w:val="en-GB"/>
        </w:rPr>
        <w:t xml:space="preserve">to </w:t>
      </w:r>
      <w:r w:rsidR="00D87CA2">
        <w:rPr>
          <w:lang w:val="en-GB"/>
        </w:rPr>
        <w:t>r</w:t>
      </w:r>
      <w:r w:rsidRPr="00EB744E">
        <w:rPr>
          <w:lang w:val="en-GB"/>
        </w:rPr>
        <w:t xml:space="preserve">esolve </w:t>
      </w:r>
      <w:r w:rsidR="00D87CA2">
        <w:rPr>
          <w:lang w:val="en-GB"/>
        </w:rPr>
        <w:t>on</w:t>
      </w:r>
      <w:r w:rsidRPr="00EB744E">
        <w:rPr>
          <w:lang w:val="en-GB"/>
        </w:rPr>
        <w:t xml:space="preserve"> remuneration for the CEO. The Board of Directors</w:t>
      </w:r>
      <w:r w:rsidR="00732436">
        <w:rPr>
          <w:lang w:val="en-GB"/>
        </w:rPr>
        <w:t xml:space="preserve">’ </w:t>
      </w:r>
      <w:r w:rsidRPr="00EB744E">
        <w:rPr>
          <w:lang w:val="en-GB"/>
        </w:rPr>
        <w:t xml:space="preserve">Remuneration Committee prepares, in consultation with the CEO, and </w:t>
      </w:r>
      <w:r w:rsidR="00732436">
        <w:rPr>
          <w:lang w:val="en-GB"/>
        </w:rPr>
        <w:t>resolves</w:t>
      </w:r>
      <w:r w:rsidRPr="00EB744E">
        <w:rPr>
          <w:lang w:val="en-GB"/>
        </w:rPr>
        <w:t xml:space="preserve"> on</w:t>
      </w:r>
      <w:r w:rsidR="00732436">
        <w:rPr>
          <w:lang w:val="en-GB"/>
        </w:rPr>
        <w:t xml:space="preserve"> matters regarding </w:t>
      </w:r>
      <w:r w:rsidRPr="00EB744E">
        <w:rPr>
          <w:lang w:val="en-GB"/>
        </w:rPr>
        <w:t>remuneration to other senior executives.</w:t>
      </w:r>
      <w:r w:rsidR="00C70598">
        <w:rPr>
          <w:lang w:val="en-GB"/>
        </w:rPr>
        <w:t xml:space="preserve"> The assessment of whether the criteria for variable </w:t>
      </w:r>
      <w:r w:rsidR="008100F9">
        <w:rPr>
          <w:lang w:val="en-GB"/>
        </w:rPr>
        <w:t xml:space="preserve">remuneration </w:t>
      </w:r>
      <w:r w:rsidR="00C70598">
        <w:rPr>
          <w:lang w:val="en-GB"/>
        </w:rPr>
        <w:t>have been fulfilled shall be made by the Board of Directors and the Remuneration Committee, respectively, in a substantially non-</w:t>
      </w:r>
      <w:r w:rsidR="00AC7931">
        <w:rPr>
          <w:lang w:val="en-GB"/>
        </w:rPr>
        <w:t>discretionary</w:t>
      </w:r>
      <w:r w:rsidR="00C70598">
        <w:rPr>
          <w:lang w:val="en-GB"/>
        </w:rPr>
        <w:t xml:space="preserve"> way. </w:t>
      </w:r>
      <w:r w:rsidR="00852F41" w:rsidRPr="00852F41">
        <w:rPr>
          <w:lang w:val="en-GB"/>
        </w:rPr>
        <w:t>The CEO and other members of the executive management do not participate in the</w:t>
      </w:r>
      <w:r w:rsidR="00852F41">
        <w:rPr>
          <w:lang w:val="en-GB"/>
        </w:rPr>
        <w:t xml:space="preserve"> B</w:t>
      </w:r>
      <w:r w:rsidR="00852F41" w:rsidRPr="00852F41">
        <w:rPr>
          <w:lang w:val="en-GB"/>
        </w:rPr>
        <w:t xml:space="preserve">oard of </w:t>
      </w:r>
      <w:r w:rsidR="00852F41">
        <w:rPr>
          <w:lang w:val="en-GB"/>
        </w:rPr>
        <w:t>D</w:t>
      </w:r>
      <w:r w:rsidR="00852F41" w:rsidRPr="00852F41">
        <w:rPr>
          <w:lang w:val="en-GB"/>
        </w:rPr>
        <w:t>irectors’ processing of and resolutions regarding remuneration-related matters in so far as</w:t>
      </w:r>
      <w:r w:rsidR="00852F41">
        <w:rPr>
          <w:lang w:val="en-GB"/>
        </w:rPr>
        <w:t xml:space="preserve"> </w:t>
      </w:r>
      <w:r w:rsidR="00852F41" w:rsidRPr="00852F41">
        <w:rPr>
          <w:lang w:val="en-GB"/>
        </w:rPr>
        <w:t>they are affected by such matters.</w:t>
      </w:r>
    </w:p>
    <w:p w14:paraId="427CE811" w14:textId="77777777" w:rsidR="009571E4" w:rsidRDefault="009571E4" w:rsidP="00D643CF">
      <w:pPr>
        <w:rPr>
          <w:lang w:val="en-GB"/>
        </w:rPr>
      </w:pPr>
      <w:r w:rsidRPr="009571E4">
        <w:rPr>
          <w:lang w:val="en-GB"/>
        </w:rPr>
        <w:lastRenderedPageBreak/>
        <w:t>These guidelines promotes the company’s business strategy, long-term interests and sustainability i</w:t>
      </w:r>
      <w:r>
        <w:rPr>
          <w:lang w:val="en-GB"/>
        </w:rPr>
        <w:t>n the way stated above regarding the criteria for variable remuneration</w:t>
      </w:r>
      <w:r w:rsidR="00ED2785">
        <w:rPr>
          <w:lang w:val="en-GB"/>
        </w:rPr>
        <w:t xml:space="preserve"> and contribute to the company’s ability </w:t>
      </w:r>
      <w:r w:rsidR="00847E10">
        <w:rPr>
          <w:lang w:val="en-GB"/>
        </w:rPr>
        <w:t xml:space="preserve">to attract and retain important people to the operation in the long term. </w:t>
      </w:r>
      <w:r w:rsidR="00D643CF" w:rsidRPr="00D643CF">
        <w:rPr>
          <w:lang w:val="en-GB"/>
        </w:rPr>
        <w:t xml:space="preserve">In the preparation of the </w:t>
      </w:r>
      <w:r w:rsidR="00D643CF">
        <w:rPr>
          <w:lang w:val="en-GB"/>
        </w:rPr>
        <w:t>B</w:t>
      </w:r>
      <w:r w:rsidR="00D643CF" w:rsidRPr="00D643CF">
        <w:rPr>
          <w:lang w:val="en-GB"/>
        </w:rPr>
        <w:t xml:space="preserve">oard of </w:t>
      </w:r>
      <w:r w:rsidR="00D643CF">
        <w:rPr>
          <w:lang w:val="en-GB"/>
        </w:rPr>
        <w:t>D</w:t>
      </w:r>
      <w:r w:rsidR="00D643CF" w:rsidRPr="00D643CF">
        <w:rPr>
          <w:lang w:val="en-GB"/>
        </w:rPr>
        <w:t>irectors’ proposal for these remuneration guidelines, salary and</w:t>
      </w:r>
      <w:r w:rsidR="00D643CF">
        <w:rPr>
          <w:lang w:val="en-GB"/>
        </w:rPr>
        <w:t xml:space="preserve"> </w:t>
      </w:r>
      <w:r w:rsidR="00D643CF" w:rsidRPr="00D643CF">
        <w:rPr>
          <w:lang w:val="en-GB"/>
        </w:rPr>
        <w:t>employment conditions for employees of the company have been taken into account by including</w:t>
      </w:r>
      <w:r w:rsidR="00D643CF">
        <w:rPr>
          <w:lang w:val="en-GB"/>
        </w:rPr>
        <w:t xml:space="preserve"> </w:t>
      </w:r>
      <w:r w:rsidR="00D643CF" w:rsidRPr="00D643CF">
        <w:rPr>
          <w:lang w:val="en-GB"/>
        </w:rPr>
        <w:t>information on the employees’ total income, the components of the remuneration and increase and</w:t>
      </w:r>
      <w:r w:rsidR="00D643CF">
        <w:rPr>
          <w:lang w:val="en-GB"/>
        </w:rPr>
        <w:t xml:space="preserve"> </w:t>
      </w:r>
      <w:r w:rsidR="00D643CF" w:rsidRPr="00D643CF">
        <w:rPr>
          <w:lang w:val="en-GB"/>
        </w:rPr>
        <w:t xml:space="preserve">growth rate over time, in the </w:t>
      </w:r>
      <w:r w:rsidR="00D643CF">
        <w:rPr>
          <w:lang w:val="en-GB"/>
        </w:rPr>
        <w:t>R</w:t>
      </w:r>
      <w:r w:rsidR="00D643CF" w:rsidRPr="00D643CF">
        <w:rPr>
          <w:lang w:val="en-GB"/>
        </w:rPr>
        <w:t xml:space="preserve">emuneration </w:t>
      </w:r>
      <w:r w:rsidR="00D643CF">
        <w:rPr>
          <w:lang w:val="en-GB"/>
        </w:rPr>
        <w:t>C</w:t>
      </w:r>
      <w:r w:rsidR="00D45E55">
        <w:rPr>
          <w:lang w:val="en-GB"/>
        </w:rPr>
        <w:t>o</w:t>
      </w:r>
      <w:r w:rsidR="00D643CF" w:rsidRPr="00D643CF">
        <w:rPr>
          <w:lang w:val="en-GB"/>
        </w:rPr>
        <w:t xml:space="preserve">mmittee’s and the </w:t>
      </w:r>
      <w:r w:rsidR="00D643CF">
        <w:rPr>
          <w:lang w:val="en-GB"/>
        </w:rPr>
        <w:t>B</w:t>
      </w:r>
      <w:r w:rsidR="00D643CF" w:rsidRPr="00D643CF">
        <w:rPr>
          <w:lang w:val="en-GB"/>
        </w:rPr>
        <w:t xml:space="preserve">oard of </w:t>
      </w:r>
      <w:r w:rsidR="00D643CF">
        <w:rPr>
          <w:lang w:val="en-GB"/>
        </w:rPr>
        <w:t>D</w:t>
      </w:r>
      <w:r w:rsidR="00D643CF" w:rsidRPr="00D643CF">
        <w:rPr>
          <w:lang w:val="en-GB"/>
        </w:rPr>
        <w:t>irectors’ basis of decision</w:t>
      </w:r>
      <w:r w:rsidR="00D643CF">
        <w:rPr>
          <w:lang w:val="en-GB"/>
        </w:rPr>
        <w:t xml:space="preserve"> </w:t>
      </w:r>
      <w:r w:rsidR="00D643CF" w:rsidRPr="00D643CF">
        <w:rPr>
          <w:lang w:val="en-GB"/>
        </w:rPr>
        <w:t>when evaluating whether the guidelines and the limitations set out herein are reasonable.</w:t>
      </w:r>
    </w:p>
    <w:p w14:paraId="4CDFB4FC" w14:textId="77777777" w:rsidR="003974ED" w:rsidRDefault="003974ED" w:rsidP="006C1D98">
      <w:pPr>
        <w:rPr>
          <w:lang w:val="en-GB"/>
        </w:rPr>
      </w:pPr>
      <w:r>
        <w:rPr>
          <w:lang w:val="en-GB"/>
        </w:rPr>
        <w:t xml:space="preserve">The Board of Directors shall have the </w:t>
      </w:r>
      <w:r w:rsidR="00AB23C9">
        <w:rPr>
          <w:lang w:val="en-GB"/>
        </w:rPr>
        <w:t xml:space="preserve">right to derogate from </w:t>
      </w:r>
      <w:r w:rsidR="00C97371">
        <w:rPr>
          <w:lang w:val="en-GB"/>
        </w:rPr>
        <w:t>these</w:t>
      </w:r>
      <w:r w:rsidR="00AB23C9">
        <w:rPr>
          <w:lang w:val="en-GB"/>
        </w:rPr>
        <w:t xml:space="preserve"> guidelines if justified by particular circumstances in individual cases</w:t>
      </w:r>
      <w:r w:rsidR="006C1D98">
        <w:rPr>
          <w:lang w:val="en-GB"/>
        </w:rPr>
        <w:t xml:space="preserve"> and a </w:t>
      </w:r>
      <w:r w:rsidR="006C1D98" w:rsidRPr="006C1D98">
        <w:rPr>
          <w:lang w:val="en-GB"/>
        </w:rPr>
        <w:t>derogation is necessary to serve the</w:t>
      </w:r>
      <w:r w:rsidR="006C1D98">
        <w:rPr>
          <w:lang w:val="en-GB"/>
        </w:rPr>
        <w:t xml:space="preserve"> </w:t>
      </w:r>
      <w:r w:rsidR="006C1D98" w:rsidRPr="006C1D98">
        <w:rPr>
          <w:lang w:val="en-GB"/>
        </w:rPr>
        <w:t>company’s long-term interests, including its sustainability, or to ensure the company’s financial</w:t>
      </w:r>
      <w:r w:rsidR="006C1D98">
        <w:rPr>
          <w:lang w:val="en-GB"/>
        </w:rPr>
        <w:t xml:space="preserve"> </w:t>
      </w:r>
      <w:r w:rsidR="006C1D98" w:rsidRPr="006C1D98">
        <w:rPr>
          <w:lang w:val="en-GB"/>
        </w:rPr>
        <w:t>viability</w:t>
      </w:r>
      <w:r w:rsidR="006C1D98">
        <w:rPr>
          <w:lang w:val="en-GB"/>
        </w:rPr>
        <w:t xml:space="preserve">. </w:t>
      </w:r>
      <w:r w:rsidR="00693494">
        <w:rPr>
          <w:lang w:val="en-GB"/>
        </w:rPr>
        <w:t xml:space="preserve">In such case, the Board of Directors shall in its decision </w:t>
      </w:r>
      <w:r w:rsidR="00AF56BF">
        <w:rPr>
          <w:lang w:val="en-GB"/>
        </w:rPr>
        <w:t>state</w:t>
      </w:r>
      <w:r w:rsidR="00693494">
        <w:rPr>
          <w:lang w:val="en-GB"/>
        </w:rPr>
        <w:t xml:space="preserve"> in which part </w:t>
      </w:r>
      <w:r w:rsidR="00693494" w:rsidRPr="00693494">
        <w:rPr>
          <w:lang w:val="en-GB"/>
        </w:rPr>
        <w:t>derogation</w:t>
      </w:r>
      <w:r w:rsidR="00693494">
        <w:rPr>
          <w:lang w:val="en-GB"/>
        </w:rPr>
        <w:t xml:space="preserve"> from the guidelines have been made, the specific reasons that justify the </w:t>
      </w:r>
      <w:r w:rsidR="00693494" w:rsidRPr="00693494">
        <w:rPr>
          <w:lang w:val="en-GB"/>
        </w:rPr>
        <w:t>derogation</w:t>
      </w:r>
      <w:r w:rsidR="00693494">
        <w:rPr>
          <w:lang w:val="en-GB"/>
        </w:rPr>
        <w:t xml:space="preserve"> and also report any </w:t>
      </w:r>
      <w:r w:rsidR="00693494" w:rsidRPr="00693494">
        <w:rPr>
          <w:lang w:val="en-GB"/>
        </w:rPr>
        <w:t>derogation</w:t>
      </w:r>
      <w:r w:rsidR="00693494">
        <w:rPr>
          <w:lang w:val="en-GB"/>
        </w:rPr>
        <w:t xml:space="preserve"> and the reasons in the Board of Directors annual report </w:t>
      </w:r>
      <w:r w:rsidR="008F2B2E">
        <w:rPr>
          <w:lang w:val="en-GB"/>
        </w:rPr>
        <w:t xml:space="preserve">on the Remuneration Committee´s evaluation of remuneration to </w:t>
      </w:r>
      <w:r w:rsidR="00AF56BF">
        <w:rPr>
          <w:lang w:val="en-GB"/>
        </w:rPr>
        <w:t>senior</w:t>
      </w:r>
      <w:r w:rsidR="008F2B2E">
        <w:rPr>
          <w:lang w:val="en-GB"/>
        </w:rPr>
        <w:t xml:space="preserve"> management. </w:t>
      </w:r>
    </w:p>
    <w:p w14:paraId="567D06D8" w14:textId="155D2E53" w:rsidR="00B96F92" w:rsidRDefault="00F01E1F" w:rsidP="003974ED">
      <w:pPr>
        <w:rPr>
          <w:lang w:val="en-GB"/>
        </w:rPr>
      </w:pPr>
      <w:r>
        <w:rPr>
          <w:lang w:val="en-GB"/>
        </w:rPr>
        <w:t>The Board of Directors shall prepare a proposal for new guidelines when there is a need for changes</w:t>
      </w:r>
      <w:r w:rsidR="00D1727F">
        <w:rPr>
          <w:lang w:val="en-GB"/>
        </w:rPr>
        <w:t xml:space="preserve"> in these guidelines</w:t>
      </w:r>
      <w:r>
        <w:rPr>
          <w:lang w:val="en-GB"/>
        </w:rPr>
        <w:t>, but no later than at the annual general meeting 20</w:t>
      </w:r>
      <w:r w:rsidR="002644BF">
        <w:rPr>
          <w:lang w:val="en-GB"/>
        </w:rPr>
        <w:t>30</w:t>
      </w:r>
      <w:r>
        <w:rPr>
          <w:lang w:val="en-GB"/>
        </w:rPr>
        <w:t>.</w:t>
      </w:r>
    </w:p>
    <w:p w14:paraId="4D7D99D8" w14:textId="77777777" w:rsidR="00C508A0" w:rsidRDefault="00C508A0" w:rsidP="003974ED">
      <w:pPr>
        <w:rPr>
          <w:lang w:val="en-GB"/>
        </w:rPr>
      </w:pPr>
      <w:r>
        <w:rPr>
          <w:lang w:val="en-GB"/>
        </w:rPr>
        <w:t>Information on remuneration to senior executives during previous fiscal years is presented in the company’s annual report, including an</w:t>
      </w:r>
      <w:r w:rsidR="00C97371">
        <w:rPr>
          <w:lang w:val="en-GB"/>
        </w:rPr>
        <w:t>y</w:t>
      </w:r>
      <w:r>
        <w:rPr>
          <w:lang w:val="en-GB"/>
        </w:rPr>
        <w:t xml:space="preserve"> previously remuneration resolved by not yet due. </w:t>
      </w:r>
    </w:p>
    <w:p w14:paraId="62B33161" w14:textId="15F73749" w:rsidR="007772E2" w:rsidRPr="007772E2" w:rsidRDefault="007772E2" w:rsidP="003974ED">
      <w:pPr>
        <w:rPr>
          <w:b/>
          <w:bCs/>
          <w:i/>
          <w:iCs/>
          <w:lang w:val="en-GB"/>
        </w:rPr>
      </w:pPr>
      <w:r w:rsidRPr="007772E2">
        <w:rPr>
          <w:b/>
          <w:bCs/>
          <w:i/>
          <w:iCs/>
          <w:lang w:val="en-GB"/>
        </w:rPr>
        <w:t>Description of significant changes to the guidelines and comments from shareholders</w:t>
      </w:r>
    </w:p>
    <w:p w14:paraId="61714A50" w14:textId="77777777" w:rsidR="00531C8D" w:rsidRDefault="007A1F51" w:rsidP="003974ED">
      <w:pPr>
        <w:rPr>
          <w:lang w:val="en-GB"/>
        </w:rPr>
      </w:pPr>
      <w:r w:rsidRPr="007A1F51">
        <w:rPr>
          <w:lang w:val="en-GB"/>
        </w:rPr>
        <w:t>In relation to the current guidelines, the proposal entails that all senior executives shall be able to receive termination pay and severance pay in a combined amount equivalent to not more than 24 monthly salaries, compared to previously not more than twelve monthly salaries for other senior executives besides the CEO</w:t>
      </w:r>
      <w:r w:rsidR="00CF1CAF">
        <w:rPr>
          <w:lang w:val="en-GB"/>
        </w:rPr>
        <w:t xml:space="preserve"> (who under the current guidelines receives not more than 24 monthly salaries)</w:t>
      </w:r>
      <w:r w:rsidRPr="007A1F51">
        <w:rPr>
          <w:lang w:val="en-GB"/>
        </w:rPr>
        <w:t xml:space="preserve">. The reason for the change is that senior </w:t>
      </w:r>
      <w:r w:rsidR="00CF1CAF">
        <w:rPr>
          <w:lang w:val="en-GB"/>
        </w:rPr>
        <w:t>members of the executive management</w:t>
      </w:r>
      <w:r w:rsidRPr="007A1F51">
        <w:rPr>
          <w:lang w:val="en-GB"/>
        </w:rPr>
        <w:t xml:space="preserve"> are entitled to longer notice periods under collective agreements based on age and length of service, which means that the combined benefits may exceed twelve monthly salaries.</w:t>
      </w:r>
      <w:r w:rsidR="002644BF">
        <w:rPr>
          <w:lang w:val="en-GB"/>
        </w:rPr>
        <w:t xml:space="preserve"> </w:t>
      </w:r>
    </w:p>
    <w:p w14:paraId="44F47A07" w14:textId="7C8A51CE" w:rsidR="00993819" w:rsidRPr="007772E2" w:rsidRDefault="007772E2" w:rsidP="003974ED">
      <w:pPr>
        <w:rPr>
          <w:lang w:val="en-GB"/>
        </w:rPr>
      </w:pPr>
      <w:r w:rsidRPr="00B96F92">
        <w:rPr>
          <w:lang w:val="en-GB"/>
        </w:rPr>
        <w:t xml:space="preserve">The Board of Directors has not received any views from the shareholders on the </w:t>
      </w:r>
      <w:r>
        <w:rPr>
          <w:lang w:val="en-GB"/>
        </w:rPr>
        <w:t>guidelines</w:t>
      </w:r>
      <w:r w:rsidRPr="00B96F92">
        <w:rPr>
          <w:lang w:val="en-GB"/>
        </w:rPr>
        <w:t xml:space="preserve"> </w:t>
      </w:r>
      <w:r>
        <w:rPr>
          <w:lang w:val="en-GB"/>
        </w:rPr>
        <w:t>for</w:t>
      </w:r>
      <w:r w:rsidRPr="00B96F92">
        <w:rPr>
          <w:lang w:val="en-GB"/>
        </w:rPr>
        <w:t xml:space="preserve"> remuneration for senior</w:t>
      </w:r>
      <w:r>
        <w:rPr>
          <w:lang w:val="en-GB"/>
        </w:rPr>
        <w:t xml:space="preserve"> </w:t>
      </w:r>
      <w:r w:rsidRPr="00B96F92">
        <w:rPr>
          <w:lang w:val="en-GB"/>
        </w:rPr>
        <w:t>executives.</w:t>
      </w:r>
      <w:r>
        <w:rPr>
          <w:lang w:val="en-GB"/>
        </w:rPr>
        <w:t xml:space="preserve"> </w:t>
      </w:r>
    </w:p>
    <w:sectPr w:rsidR="00993819" w:rsidRPr="007772E2" w:rsidSect="006F676D">
      <w:headerReference w:type="default" r:id="rId9"/>
      <w:pgSz w:w="11906" w:h="16838" w:code="9"/>
      <w:pgMar w:top="1985" w:right="1701" w:bottom="1418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7CE56" w14:textId="77777777" w:rsidR="00AF1822" w:rsidRDefault="00AF1822">
      <w:r>
        <w:separator/>
      </w:r>
    </w:p>
  </w:endnote>
  <w:endnote w:type="continuationSeparator" w:id="0">
    <w:p w14:paraId="2105CD6B" w14:textId="77777777" w:rsidR="00AF1822" w:rsidRDefault="00AF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C24F" w14:textId="77777777" w:rsidR="00AF1822" w:rsidRDefault="00AF1822">
      <w:r>
        <w:separator/>
      </w:r>
    </w:p>
  </w:footnote>
  <w:footnote w:type="continuationSeparator" w:id="0">
    <w:p w14:paraId="62954A7C" w14:textId="77777777" w:rsidR="00AF1822" w:rsidRDefault="00AF1822">
      <w:r>
        <w:continuationSeparator/>
      </w:r>
    </w:p>
  </w:footnote>
  <w:footnote w:id="1">
    <w:p w14:paraId="45EC8FEE" w14:textId="77777777" w:rsidR="006430A3" w:rsidRPr="00393899" w:rsidRDefault="006430A3" w:rsidP="006430A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393899">
        <w:rPr>
          <w:lang w:val="en-GB"/>
        </w:rPr>
        <w:t xml:space="preserve"> </w:t>
      </w:r>
      <w:r>
        <w:rPr>
          <w:lang w:val="en-GB"/>
        </w:rPr>
        <w:t>In addition to fixed cash salary, t</w:t>
      </w:r>
      <w:r w:rsidRPr="00393899">
        <w:rPr>
          <w:lang w:val="en-GB"/>
        </w:rPr>
        <w:t xml:space="preserve">he pensionable </w:t>
      </w:r>
      <w:r>
        <w:rPr>
          <w:lang w:val="en-GB"/>
        </w:rPr>
        <w:t>income</w:t>
      </w:r>
      <w:r w:rsidRPr="00393899">
        <w:rPr>
          <w:lang w:val="en-GB"/>
        </w:rPr>
        <w:t xml:space="preserve"> also include v</w:t>
      </w:r>
      <w:r>
        <w:rPr>
          <w:lang w:val="en-GB"/>
        </w:rPr>
        <w:t xml:space="preserve">ariable cash salary as well as certain other remuneration.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9273" w14:textId="77777777" w:rsidR="00937364" w:rsidRPr="00F30DA7" w:rsidRDefault="00937364" w:rsidP="00E00BEC">
    <w:pPr>
      <w:pStyle w:val="Header"/>
    </w:pPr>
    <w:r>
      <w:tab/>
    </w:r>
    <w:r w:rsidR="00616808" w:rsidRPr="00F30DA7">
      <w:fldChar w:fldCharType="begin"/>
    </w:r>
    <w:r w:rsidRPr="00AD6A91">
      <w:instrText xml:space="preserve"> docVariable "</w:instrText>
    </w:r>
    <w:r>
      <w:instrText>special</w:instrText>
    </w:r>
    <w:r w:rsidRPr="00AD6A91">
      <w:instrText xml:space="preserve">Draft" </w:instrText>
    </w:r>
    <w:r w:rsidR="00616808" w:rsidRPr="00F30DA7">
      <w:fldChar w:fldCharType="separate"/>
    </w:r>
    <w:r w:rsidR="0018204F">
      <w:t xml:space="preserve"> </w:t>
    </w:r>
    <w:r w:rsidR="00616808" w:rsidRPr="00F30DA7">
      <w:fldChar w:fldCharType="end"/>
    </w:r>
    <w:r w:rsidRPr="00AD6A91">
      <w:t xml:space="preserve"> </w:t>
    </w:r>
    <w:r w:rsidR="00616808">
      <w:fldChar w:fldCharType="begin"/>
    </w:r>
    <w:r w:rsidRPr="00AD6A91">
      <w:instrText xml:space="preserve"> docVariable "</w:instrText>
    </w:r>
    <w:r>
      <w:instrText>specialDraft</w:instrText>
    </w:r>
    <w:r w:rsidRPr="00AD6A91">
      <w:instrText xml:space="preserve">Date" </w:instrText>
    </w:r>
    <w:r w:rsidR="00616808">
      <w:fldChar w:fldCharType="separate"/>
    </w:r>
    <w:r w:rsidR="0018204F">
      <w:t xml:space="preserve"> </w:t>
    </w:r>
    <w:r w:rsidR="00616808">
      <w:fldChar w:fldCharType="end"/>
    </w:r>
    <w:r>
      <w:tab/>
    </w:r>
    <w:r w:rsidR="0061680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16808">
      <w:rPr>
        <w:rStyle w:val="PageNumber"/>
      </w:rPr>
      <w:fldChar w:fldCharType="separate"/>
    </w:r>
    <w:r w:rsidR="00241077">
      <w:rPr>
        <w:rStyle w:val="PageNumber"/>
        <w:noProof/>
      </w:rPr>
      <w:t>2</w:t>
    </w:r>
    <w:r w:rsidR="00616808">
      <w:rPr>
        <w:rStyle w:val="PageNumber"/>
      </w:rPr>
      <w:fldChar w:fldCharType="end"/>
    </w:r>
    <w:r>
      <w:rPr>
        <w:rStyle w:val="PageNumber"/>
      </w:rPr>
      <w:t>(</w:t>
    </w:r>
    <w:r w:rsidR="00616808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616808">
      <w:rPr>
        <w:rStyle w:val="PageNumber"/>
      </w:rPr>
      <w:fldChar w:fldCharType="separate"/>
    </w:r>
    <w:r w:rsidR="00241077">
      <w:rPr>
        <w:rStyle w:val="PageNumber"/>
        <w:noProof/>
      </w:rPr>
      <w:t>2</w:t>
    </w:r>
    <w:r w:rsidR="00616808">
      <w:rPr>
        <w:rStyle w:val="PageNumber"/>
      </w:rPr>
      <w:fldChar w:fldCharType="end"/>
    </w:r>
    <w:r>
      <w:rPr>
        <w:rStyle w:val="PageNumbe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048B6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46AB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A13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4045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ECC8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1CD39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EFA3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AA92F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DCEC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369A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16D5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1E2268E"/>
    <w:multiLevelType w:val="multilevel"/>
    <w:tmpl w:val="06E27078"/>
    <w:lvl w:ilvl="0">
      <w:start w:val="1"/>
      <w:numFmt w:val="lowerLetter"/>
      <w:lvlText w:val="(%1)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588"/>
        </w:tabs>
        <w:ind w:left="1588" w:hanging="57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8976652"/>
    <w:multiLevelType w:val="multilevel"/>
    <w:tmpl w:val="56B60586"/>
    <w:lvl w:ilvl="0">
      <w:start w:val="1"/>
      <w:numFmt w:val="bullet"/>
      <w:pStyle w:val="ListAlt7"/>
      <w:lvlText w:val=""/>
      <w:lvlJc w:val="left"/>
      <w:pPr>
        <w:tabs>
          <w:tab w:val="num" w:pos="1009"/>
        </w:tabs>
        <w:ind w:left="1009" w:hanging="578"/>
      </w:pPr>
      <w:rPr>
        <w:rFonts w:ascii="Symbol" w:hAnsi="Symbol" w:hint="default"/>
      </w:rPr>
    </w:lvl>
    <w:lvl w:ilvl="1">
      <w:start w:val="1"/>
      <w:numFmt w:val="bullet"/>
      <w:pStyle w:val="List-sublist"/>
      <w:lvlText w:val=""/>
      <w:lvlJc w:val="left"/>
      <w:pPr>
        <w:ind w:left="1588" w:hanging="57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9395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4B7041B"/>
    <w:multiLevelType w:val="multilevel"/>
    <w:tmpl w:val="5838C3BA"/>
    <w:lvl w:ilvl="0">
      <w:start w:val="1"/>
      <w:numFmt w:val="bullet"/>
      <w:lvlText w:val=""/>
      <w:lvlJc w:val="left"/>
      <w:pPr>
        <w:tabs>
          <w:tab w:val="num" w:pos="1009"/>
        </w:tabs>
        <w:ind w:left="1009" w:hanging="57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F5D9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3C56C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A675B1"/>
    <w:multiLevelType w:val="hybridMultilevel"/>
    <w:tmpl w:val="91B65918"/>
    <w:lvl w:ilvl="0" w:tplc="27041AF4">
      <w:start w:val="1"/>
      <w:numFmt w:val="decimal"/>
      <w:pStyle w:val="List1Alt6"/>
      <w:lvlText w:val="%1.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7C14D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AC65A9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DC0718A"/>
    <w:multiLevelType w:val="multilevel"/>
    <w:tmpl w:val="37F0730E"/>
    <w:name w:val="bilaga"/>
    <w:lvl w:ilvl="0">
      <w:start w:val="1"/>
      <w:numFmt w:val="lowerLetter"/>
      <w:lvlRestart w:val="0"/>
      <w:pStyle w:val="Listlevel1aAlt5"/>
      <w:lvlText w:val="(%1)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Roman"/>
      <w:pStyle w:val="Listlevel2i"/>
      <w:lvlText w:val="(%2)"/>
      <w:lvlJc w:val="left"/>
      <w:pPr>
        <w:tabs>
          <w:tab w:val="num" w:pos="1587"/>
        </w:tabs>
        <w:ind w:left="1587" w:hanging="578"/>
      </w:pPr>
      <w:rPr>
        <w:rFonts w:hint="default"/>
      </w:rPr>
    </w:lvl>
    <w:lvl w:ilvl="2">
      <w:start w:val="1"/>
      <w:numFmt w:val="upperLetter"/>
      <w:pStyle w:val="Listlevel3A"/>
      <w:lvlText w:val="(%3)"/>
      <w:lvlJc w:val="left"/>
      <w:pPr>
        <w:tabs>
          <w:tab w:val="num" w:pos="2166"/>
        </w:tabs>
        <w:ind w:left="2166" w:hanging="57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21" w15:restartNumberingAfterBreak="0">
    <w:nsid w:val="555C67EC"/>
    <w:multiLevelType w:val="multilevel"/>
    <w:tmpl w:val="3FFE4B1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1009" w:hanging="1009"/>
      </w:pPr>
      <w:rPr>
        <w:rFonts w:ascii="Times New Roman" w:hAnsi="Times New Roman" w:hint="default"/>
        <w:b w:val="0"/>
        <w:i w:val="0"/>
        <w:sz w:val="22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7D351E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9425115"/>
    <w:multiLevelType w:val="multilevel"/>
    <w:tmpl w:val="C812DA4E"/>
    <w:lvl w:ilvl="0">
      <w:start w:val="1"/>
      <w:numFmt w:val="decimal"/>
      <w:lvlText w:val="%1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AB900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31B31BB"/>
    <w:multiLevelType w:val="multilevel"/>
    <w:tmpl w:val="A412F5F0"/>
    <w:lvl w:ilvl="0">
      <w:start w:val="1"/>
      <w:numFmt w:val="decimal"/>
      <w:lvlText w:val="%1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4B62B48"/>
    <w:multiLevelType w:val="multilevel"/>
    <w:tmpl w:val="F46A2714"/>
    <w:lvl w:ilvl="0">
      <w:start w:val="1"/>
      <w:numFmt w:val="decimal"/>
      <w:lvlRestart w:val="0"/>
      <w:suff w:val="nothing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%2.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57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77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397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17"/>
        </w:tabs>
        <w:ind w:left="5760" w:firstLine="0"/>
      </w:pPr>
      <w:rPr>
        <w:rFonts w:hint="default"/>
      </w:rPr>
    </w:lvl>
  </w:abstractNum>
  <w:abstractNum w:abstractNumId="27" w15:restartNumberingAfterBreak="0">
    <w:nsid w:val="79910EFB"/>
    <w:multiLevelType w:val="multilevel"/>
    <w:tmpl w:val="B664913C"/>
    <w:lvl w:ilvl="0">
      <w:start w:val="1"/>
      <w:numFmt w:val="decimal"/>
      <w:pStyle w:val="Schedule"/>
      <w:suff w:val="space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cheduleHeadingToC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ScheduleHeading1"/>
      <w:lvlText w:val="%3.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ScheduleHeading2"/>
      <w:lvlText w:val="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ScheduleHeading3"/>
      <w:lvlText w:val="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BD26AAA"/>
    <w:multiLevelType w:val="multilevel"/>
    <w:tmpl w:val="35BCEE28"/>
    <w:lvl w:ilvl="0">
      <w:start w:val="1"/>
      <w:numFmt w:val="decimal"/>
      <w:lvlText w:val="%1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250654">
    <w:abstractNumId w:val="8"/>
  </w:num>
  <w:num w:numId="2" w16cid:durableId="335151806">
    <w:abstractNumId w:val="3"/>
  </w:num>
  <w:num w:numId="3" w16cid:durableId="944965807">
    <w:abstractNumId w:val="2"/>
  </w:num>
  <w:num w:numId="4" w16cid:durableId="1573155967">
    <w:abstractNumId w:val="1"/>
  </w:num>
  <w:num w:numId="5" w16cid:durableId="220596946">
    <w:abstractNumId w:val="0"/>
  </w:num>
  <w:num w:numId="6" w16cid:durableId="885219743">
    <w:abstractNumId w:val="9"/>
  </w:num>
  <w:num w:numId="7" w16cid:durableId="1205020293">
    <w:abstractNumId w:val="7"/>
  </w:num>
  <w:num w:numId="8" w16cid:durableId="2128623719">
    <w:abstractNumId w:val="6"/>
  </w:num>
  <w:num w:numId="9" w16cid:durableId="1319073903">
    <w:abstractNumId w:val="5"/>
  </w:num>
  <w:num w:numId="10" w16cid:durableId="739792409">
    <w:abstractNumId w:val="4"/>
  </w:num>
  <w:num w:numId="11" w16cid:durableId="1087115075">
    <w:abstractNumId w:val="28"/>
  </w:num>
  <w:num w:numId="12" w16cid:durableId="661083797">
    <w:abstractNumId w:val="13"/>
  </w:num>
  <w:num w:numId="13" w16cid:durableId="1386415506">
    <w:abstractNumId w:val="19"/>
  </w:num>
  <w:num w:numId="14" w16cid:durableId="280579740">
    <w:abstractNumId w:val="25"/>
  </w:num>
  <w:num w:numId="15" w16cid:durableId="924612325">
    <w:abstractNumId w:val="15"/>
  </w:num>
  <w:num w:numId="16" w16cid:durableId="1826969271">
    <w:abstractNumId w:val="10"/>
  </w:num>
  <w:num w:numId="17" w16cid:durableId="1900748410">
    <w:abstractNumId w:val="24"/>
  </w:num>
  <w:num w:numId="18" w16cid:durableId="2064518931">
    <w:abstractNumId w:val="21"/>
  </w:num>
  <w:num w:numId="19" w16cid:durableId="1415277419">
    <w:abstractNumId w:val="23"/>
  </w:num>
  <w:num w:numId="20" w16cid:durableId="1763719548">
    <w:abstractNumId w:val="11"/>
  </w:num>
  <w:num w:numId="21" w16cid:durableId="116460667">
    <w:abstractNumId w:val="17"/>
  </w:num>
  <w:num w:numId="22" w16cid:durableId="159123379">
    <w:abstractNumId w:val="12"/>
  </w:num>
  <w:num w:numId="23" w16cid:durableId="10304544">
    <w:abstractNumId w:val="14"/>
  </w:num>
  <w:num w:numId="24" w16cid:durableId="672534837">
    <w:abstractNumId w:val="22"/>
  </w:num>
  <w:num w:numId="25" w16cid:durableId="1191802636">
    <w:abstractNumId w:val="18"/>
  </w:num>
  <w:num w:numId="26" w16cid:durableId="2028171048">
    <w:abstractNumId w:val="16"/>
  </w:num>
  <w:num w:numId="27" w16cid:durableId="1214579294">
    <w:abstractNumId w:val="26"/>
  </w:num>
  <w:num w:numId="28" w16cid:durableId="1358114674">
    <w:abstractNumId w:val="20"/>
  </w:num>
  <w:num w:numId="29" w16cid:durableId="1349329291">
    <w:abstractNumId w:val="26"/>
  </w:num>
  <w:num w:numId="30" w16cid:durableId="952639669">
    <w:abstractNumId w:val="27"/>
  </w:num>
  <w:num w:numId="31" w16cid:durableId="6755885">
    <w:abstractNumId w:val="27"/>
  </w:num>
  <w:num w:numId="32" w16cid:durableId="1155297199">
    <w:abstractNumId w:val="27"/>
  </w:num>
  <w:num w:numId="33" w16cid:durableId="204955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date" w:val=" "/>
    <w:docVar w:name="datum" w:val=" "/>
    <w:docVar w:name="DraftDateDate" w:val=" "/>
    <w:docVar w:name="first" w:val="true"/>
    <w:docVar w:name="MSAlanguage" w:val="SV"/>
    <w:docVar w:name="specialDraft" w:val=" "/>
    <w:docVar w:name="specialDraftdate" w:val=" "/>
  </w:docVars>
  <w:rsids>
    <w:rsidRoot w:val="00584DF0"/>
    <w:rsid w:val="00000DCC"/>
    <w:rsid w:val="000031E0"/>
    <w:rsid w:val="00003A8E"/>
    <w:rsid w:val="00005868"/>
    <w:rsid w:val="00011461"/>
    <w:rsid w:val="000138A7"/>
    <w:rsid w:val="00020323"/>
    <w:rsid w:val="00032DB9"/>
    <w:rsid w:val="00055F96"/>
    <w:rsid w:val="000675A3"/>
    <w:rsid w:val="0006791F"/>
    <w:rsid w:val="00071549"/>
    <w:rsid w:val="00090AFD"/>
    <w:rsid w:val="00094671"/>
    <w:rsid w:val="00096D8D"/>
    <w:rsid w:val="000A066A"/>
    <w:rsid w:val="000B0A06"/>
    <w:rsid w:val="000B3F8B"/>
    <w:rsid w:val="000B5BFB"/>
    <w:rsid w:val="000C2ED0"/>
    <w:rsid w:val="000C667B"/>
    <w:rsid w:val="000C7B20"/>
    <w:rsid w:val="000D01A9"/>
    <w:rsid w:val="000D300F"/>
    <w:rsid w:val="000D75FF"/>
    <w:rsid w:val="000E0F77"/>
    <w:rsid w:val="000F22B2"/>
    <w:rsid w:val="000F361F"/>
    <w:rsid w:val="000F73DE"/>
    <w:rsid w:val="00101C66"/>
    <w:rsid w:val="00107276"/>
    <w:rsid w:val="00112ABC"/>
    <w:rsid w:val="00114492"/>
    <w:rsid w:val="001166BB"/>
    <w:rsid w:val="00116945"/>
    <w:rsid w:val="00121AD5"/>
    <w:rsid w:val="00121FE5"/>
    <w:rsid w:val="0012472A"/>
    <w:rsid w:val="00126028"/>
    <w:rsid w:val="00126EC8"/>
    <w:rsid w:val="00127141"/>
    <w:rsid w:val="001272BE"/>
    <w:rsid w:val="001315A4"/>
    <w:rsid w:val="00132740"/>
    <w:rsid w:val="001331C5"/>
    <w:rsid w:val="0013387C"/>
    <w:rsid w:val="001531A3"/>
    <w:rsid w:val="001577EF"/>
    <w:rsid w:val="001618E1"/>
    <w:rsid w:val="0016313A"/>
    <w:rsid w:val="0016758E"/>
    <w:rsid w:val="00180F60"/>
    <w:rsid w:val="0018204F"/>
    <w:rsid w:val="00184C3E"/>
    <w:rsid w:val="001861E8"/>
    <w:rsid w:val="00190758"/>
    <w:rsid w:val="00197627"/>
    <w:rsid w:val="00197F91"/>
    <w:rsid w:val="001A2694"/>
    <w:rsid w:val="001A605A"/>
    <w:rsid w:val="001B64DF"/>
    <w:rsid w:val="001C1635"/>
    <w:rsid w:val="001C3179"/>
    <w:rsid w:val="001C6FA5"/>
    <w:rsid w:val="001D659B"/>
    <w:rsid w:val="001D7059"/>
    <w:rsid w:val="001E4111"/>
    <w:rsid w:val="001E794D"/>
    <w:rsid w:val="001F01C2"/>
    <w:rsid w:val="001F148D"/>
    <w:rsid w:val="002026E9"/>
    <w:rsid w:val="002114D8"/>
    <w:rsid w:val="00212859"/>
    <w:rsid w:val="00212FA6"/>
    <w:rsid w:val="002335CC"/>
    <w:rsid w:val="00241077"/>
    <w:rsid w:val="00242FB8"/>
    <w:rsid w:val="002644BF"/>
    <w:rsid w:val="002718BF"/>
    <w:rsid w:val="00273240"/>
    <w:rsid w:val="00274DF6"/>
    <w:rsid w:val="00274E03"/>
    <w:rsid w:val="00280A64"/>
    <w:rsid w:val="002833E6"/>
    <w:rsid w:val="00287F59"/>
    <w:rsid w:val="002A2B8C"/>
    <w:rsid w:val="002A38EC"/>
    <w:rsid w:val="002A585B"/>
    <w:rsid w:val="002A5CED"/>
    <w:rsid w:val="002B1A7C"/>
    <w:rsid w:val="002B32C7"/>
    <w:rsid w:val="002B72F7"/>
    <w:rsid w:val="002C72A7"/>
    <w:rsid w:val="002D7C0A"/>
    <w:rsid w:val="00301D37"/>
    <w:rsid w:val="0030213B"/>
    <w:rsid w:val="003040A3"/>
    <w:rsid w:val="0030551A"/>
    <w:rsid w:val="00311D19"/>
    <w:rsid w:val="00313FEC"/>
    <w:rsid w:val="00314B56"/>
    <w:rsid w:val="00316930"/>
    <w:rsid w:val="00323570"/>
    <w:rsid w:val="003245CD"/>
    <w:rsid w:val="00325408"/>
    <w:rsid w:val="00330A66"/>
    <w:rsid w:val="003330BA"/>
    <w:rsid w:val="003359C6"/>
    <w:rsid w:val="00344E29"/>
    <w:rsid w:val="00346834"/>
    <w:rsid w:val="00347C2D"/>
    <w:rsid w:val="003621AF"/>
    <w:rsid w:val="00363258"/>
    <w:rsid w:val="00366F9C"/>
    <w:rsid w:val="003765C1"/>
    <w:rsid w:val="003769DD"/>
    <w:rsid w:val="003778AC"/>
    <w:rsid w:val="0038313E"/>
    <w:rsid w:val="00390D70"/>
    <w:rsid w:val="00391964"/>
    <w:rsid w:val="00393899"/>
    <w:rsid w:val="00395DCF"/>
    <w:rsid w:val="003971BA"/>
    <w:rsid w:val="003974ED"/>
    <w:rsid w:val="003B1226"/>
    <w:rsid w:val="003C0784"/>
    <w:rsid w:val="003C42C7"/>
    <w:rsid w:val="003C4810"/>
    <w:rsid w:val="003D458C"/>
    <w:rsid w:val="003D68F4"/>
    <w:rsid w:val="003D70CE"/>
    <w:rsid w:val="003E485E"/>
    <w:rsid w:val="003E72E0"/>
    <w:rsid w:val="003F196E"/>
    <w:rsid w:val="003F3608"/>
    <w:rsid w:val="003F3CC7"/>
    <w:rsid w:val="003F57A0"/>
    <w:rsid w:val="003F58C2"/>
    <w:rsid w:val="00405F55"/>
    <w:rsid w:val="004176A6"/>
    <w:rsid w:val="0042131C"/>
    <w:rsid w:val="00422964"/>
    <w:rsid w:val="00423A6F"/>
    <w:rsid w:val="00424CAF"/>
    <w:rsid w:val="00425B03"/>
    <w:rsid w:val="00430DEB"/>
    <w:rsid w:val="004323DA"/>
    <w:rsid w:val="00434B5D"/>
    <w:rsid w:val="00441324"/>
    <w:rsid w:val="00443403"/>
    <w:rsid w:val="00445B3C"/>
    <w:rsid w:val="004460AD"/>
    <w:rsid w:val="0044649C"/>
    <w:rsid w:val="00453AEF"/>
    <w:rsid w:val="00453E97"/>
    <w:rsid w:val="00463E68"/>
    <w:rsid w:val="00473675"/>
    <w:rsid w:val="00481D6A"/>
    <w:rsid w:val="00487706"/>
    <w:rsid w:val="00487748"/>
    <w:rsid w:val="0049310B"/>
    <w:rsid w:val="00497020"/>
    <w:rsid w:val="00497E88"/>
    <w:rsid w:val="004A07E4"/>
    <w:rsid w:val="004A222F"/>
    <w:rsid w:val="004A2E58"/>
    <w:rsid w:val="004A56E6"/>
    <w:rsid w:val="004C1BBA"/>
    <w:rsid w:val="004D4B4A"/>
    <w:rsid w:val="004D4F0E"/>
    <w:rsid w:val="004E18D1"/>
    <w:rsid w:val="004E440A"/>
    <w:rsid w:val="004E4B93"/>
    <w:rsid w:val="004F2813"/>
    <w:rsid w:val="004F777A"/>
    <w:rsid w:val="00507D8A"/>
    <w:rsid w:val="00511DA4"/>
    <w:rsid w:val="0051378A"/>
    <w:rsid w:val="00514A7D"/>
    <w:rsid w:val="00516135"/>
    <w:rsid w:val="005257B5"/>
    <w:rsid w:val="00530CF4"/>
    <w:rsid w:val="00531C8D"/>
    <w:rsid w:val="00534603"/>
    <w:rsid w:val="00540CBB"/>
    <w:rsid w:val="00543C8A"/>
    <w:rsid w:val="00550EAF"/>
    <w:rsid w:val="00555E5E"/>
    <w:rsid w:val="00560F05"/>
    <w:rsid w:val="0056141B"/>
    <w:rsid w:val="00562A94"/>
    <w:rsid w:val="00563882"/>
    <w:rsid w:val="00566107"/>
    <w:rsid w:val="0057337A"/>
    <w:rsid w:val="005806E2"/>
    <w:rsid w:val="00584DF0"/>
    <w:rsid w:val="00586293"/>
    <w:rsid w:val="00592FDA"/>
    <w:rsid w:val="00594712"/>
    <w:rsid w:val="005A06F4"/>
    <w:rsid w:val="005A14BA"/>
    <w:rsid w:val="005A7453"/>
    <w:rsid w:val="005B0CB1"/>
    <w:rsid w:val="005B1355"/>
    <w:rsid w:val="005B2082"/>
    <w:rsid w:val="005B39F6"/>
    <w:rsid w:val="005B3ADA"/>
    <w:rsid w:val="005C14B4"/>
    <w:rsid w:val="005C4F4B"/>
    <w:rsid w:val="005D3E0A"/>
    <w:rsid w:val="005F1CCF"/>
    <w:rsid w:val="005F3186"/>
    <w:rsid w:val="00601600"/>
    <w:rsid w:val="00616808"/>
    <w:rsid w:val="006219D5"/>
    <w:rsid w:val="0062255F"/>
    <w:rsid w:val="00631D6E"/>
    <w:rsid w:val="00633AFD"/>
    <w:rsid w:val="00634ADE"/>
    <w:rsid w:val="0063548B"/>
    <w:rsid w:val="006423AE"/>
    <w:rsid w:val="006430A3"/>
    <w:rsid w:val="00657D6B"/>
    <w:rsid w:val="006618E4"/>
    <w:rsid w:val="00661A88"/>
    <w:rsid w:val="006634AA"/>
    <w:rsid w:val="00664A19"/>
    <w:rsid w:val="00673FA8"/>
    <w:rsid w:val="00676261"/>
    <w:rsid w:val="00677A75"/>
    <w:rsid w:val="0069152E"/>
    <w:rsid w:val="00692579"/>
    <w:rsid w:val="00693494"/>
    <w:rsid w:val="006A0039"/>
    <w:rsid w:val="006A182A"/>
    <w:rsid w:val="006A587F"/>
    <w:rsid w:val="006B2D0A"/>
    <w:rsid w:val="006B35B9"/>
    <w:rsid w:val="006C00A2"/>
    <w:rsid w:val="006C0C49"/>
    <w:rsid w:val="006C1D98"/>
    <w:rsid w:val="006C206A"/>
    <w:rsid w:val="006C5386"/>
    <w:rsid w:val="006D19D1"/>
    <w:rsid w:val="006D346B"/>
    <w:rsid w:val="006E34D1"/>
    <w:rsid w:val="006E43D3"/>
    <w:rsid w:val="006F37D1"/>
    <w:rsid w:val="006F4068"/>
    <w:rsid w:val="006F670E"/>
    <w:rsid w:val="006F676D"/>
    <w:rsid w:val="006F6EB3"/>
    <w:rsid w:val="007041E1"/>
    <w:rsid w:val="00707FFC"/>
    <w:rsid w:val="007153C2"/>
    <w:rsid w:val="00716584"/>
    <w:rsid w:val="00724E70"/>
    <w:rsid w:val="00732436"/>
    <w:rsid w:val="007377E0"/>
    <w:rsid w:val="007560BE"/>
    <w:rsid w:val="00771438"/>
    <w:rsid w:val="007723EC"/>
    <w:rsid w:val="0077451B"/>
    <w:rsid w:val="007772E2"/>
    <w:rsid w:val="00781924"/>
    <w:rsid w:val="00782970"/>
    <w:rsid w:val="00782C45"/>
    <w:rsid w:val="0079030D"/>
    <w:rsid w:val="007931D5"/>
    <w:rsid w:val="007A1F51"/>
    <w:rsid w:val="007A4A28"/>
    <w:rsid w:val="007C4F1D"/>
    <w:rsid w:val="007C6BB5"/>
    <w:rsid w:val="007D2AA3"/>
    <w:rsid w:val="007D5379"/>
    <w:rsid w:val="007D7F5E"/>
    <w:rsid w:val="007E274F"/>
    <w:rsid w:val="007F255D"/>
    <w:rsid w:val="007F3C2D"/>
    <w:rsid w:val="007F5D90"/>
    <w:rsid w:val="00801E8D"/>
    <w:rsid w:val="008100F9"/>
    <w:rsid w:val="008114F5"/>
    <w:rsid w:val="00813626"/>
    <w:rsid w:val="00815C51"/>
    <w:rsid w:val="00816255"/>
    <w:rsid w:val="00816295"/>
    <w:rsid w:val="00840CBF"/>
    <w:rsid w:val="00847E10"/>
    <w:rsid w:val="0085238A"/>
    <w:rsid w:val="00852F41"/>
    <w:rsid w:val="008724B5"/>
    <w:rsid w:val="00886CE5"/>
    <w:rsid w:val="00891FCF"/>
    <w:rsid w:val="00892302"/>
    <w:rsid w:val="00897AD4"/>
    <w:rsid w:val="008A0624"/>
    <w:rsid w:val="008B06CB"/>
    <w:rsid w:val="008B51DE"/>
    <w:rsid w:val="008B5384"/>
    <w:rsid w:val="008B618D"/>
    <w:rsid w:val="008C6C11"/>
    <w:rsid w:val="008C7F03"/>
    <w:rsid w:val="008D2928"/>
    <w:rsid w:val="008D495F"/>
    <w:rsid w:val="008D7B4B"/>
    <w:rsid w:val="008E0F52"/>
    <w:rsid w:val="008E6497"/>
    <w:rsid w:val="008F2B2E"/>
    <w:rsid w:val="00914F02"/>
    <w:rsid w:val="009345F7"/>
    <w:rsid w:val="00937364"/>
    <w:rsid w:val="00945BAD"/>
    <w:rsid w:val="009571E4"/>
    <w:rsid w:val="009623B1"/>
    <w:rsid w:val="0098019E"/>
    <w:rsid w:val="009916AC"/>
    <w:rsid w:val="00993819"/>
    <w:rsid w:val="00993AF9"/>
    <w:rsid w:val="009A42AB"/>
    <w:rsid w:val="009B6A92"/>
    <w:rsid w:val="009B7B03"/>
    <w:rsid w:val="009C3B57"/>
    <w:rsid w:val="009C7E52"/>
    <w:rsid w:val="009D10B1"/>
    <w:rsid w:val="009D2ED5"/>
    <w:rsid w:val="009D663B"/>
    <w:rsid w:val="009D793A"/>
    <w:rsid w:val="009E0FF5"/>
    <w:rsid w:val="009E29FC"/>
    <w:rsid w:val="009E3F57"/>
    <w:rsid w:val="009E42F1"/>
    <w:rsid w:val="009E6407"/>
    <w:rsid w:val="009F598F"/>
    <w:rsid w:val="009F5BE4"/>
    <w:rsid w:val="00A05FD3"/>
    <w:rsid w:val="00A0623C"/>
    <w:rsid w:val="00A067A0"/>
    <w:rsid w:val="00A12465"/>
    <w:rsid w:val="00A131CE"/>
    <w:rsid w:val="00A13E66"/>
    <w:rsid w:val="00A14886"/>
    <w:rsid w:val="00A168E1"/>
    <w:rsid w:val="00A16C56"/>
    <w:rsid w:val="00A1778B"/>
    <w:rsid w:val="00A22D60"/>
    <w:rsid w:val="00A27D69"/>
    <w:rsid w:val="00A3525B"/>
    <w:rsid w:val="00A37EA3"/>
    <w:rsid w:val="00A43522"/>
    <w:rsid w:val="00A4496B"/>
    <w:rsid w:val="00A478DA"/>
    <w:rsid w:val="00A47926"/>
    <w:rsid w:val="00A51BB7"/>
    <w:rsid w:val="00A70DD6"/>
    <w:rsid w:val="00A7149F"/>
    <w:rsid w:val="00A719F8"/>
    <w:rsid w:val="00A72651"/>
    <w:rsid w:val="00A83959"/>
    <w:rsid w:val="00A85983"/>
    <w:rsid w:val="00A877E4"/>
    <w:rsid w:val="00AA5E9C"/>
    <w:rsid w:val="00AB23C9"/>
    <w:rsid w:val="00AB733C"/>
    <w:rsid w:val="00AC1F38"/>
    <w:rsid w:val="00AC7931"/>
    <w:rsid w:val="00AD10E3"/>
    <w:rsid w:val="00AD36B2"/>
    <w:rsid w:val="00AE2238"/>
    <w:rsid w:val="00AF1822"/>
    <w:rsid w:val="00AF199C"/>
    <w:rsid w:val="00AF1F22"/>
    <w:rsid w:val="00AF56BF"/>
    <w:rsid w:val="00AF5EA3"/>
    <w:rsid w:val="00AF6389"/>
    <w:rsid w:val="00B151FD"/>
    <w:rsid w:val="00B35917"/>
    <w:rsid w:val="00B42B77"/>
    <w:rsid w:val="00B44A42"/>
    <w:rsid w:val="00B44B3B"/>
    <w:rsid w:val="00B46122"/>
    <w:rsid w:val="00B46609"/>
    <w:rsid w:val="00B47ABB"/>
    <w:rsid w:val="00B503E1"/>
    <w:rsid w:val="00B55CCC"/>
    <w:rsid w:val="00B614CF"/>
    <w:rsid w:val="00B6384F"/>
    <w:rsid w:val="00B6555E"/>
    <w:rsid w:val="00B659E6"/>
    <w:rsid w:val="00B65CA9"/>
    <w:rsid w:val="00B76669"/>
    <w:rsid w:val="00B81794"/>
    <w:rsid w:val="00B9521E"/>
    <w:rsid w:val="00B96F92"/>
    <w:rsid w:val="00BA0A96"/>
    <w:rsid w:val="00BA0ABC"/>
    <w:rsid w:val="00BA32D3"/>
    <w:rsid w:val="00BA5F5C"/>
    <w:rsid w:val="00BB3513"/>
    <w:rsid w:val="00BB4385"/>
    <w:rsid w:val="00BC1BB3"/>
    <w:rsid w:val="00BD62CB"/>
    <w:rsid w:val="00BF0E10"/>
    <w:rsid w:val="00BF2480"/>
    <w:rsid w:val="00C074AE"/>
    <w:rsid w:val="00C12050"/>
    <w:rsid w:val="00C134F4"/>
    <w:rsid w:val="00C23F51"/>
    <w:rsid w:val="00C3070D"/>
    <w:rsid w:val="00C334C0"/>
    <w:rsid w:val="00C35E15"/>
    <w:rsid w:val="00C370EE"/>
    <w:rsid w:val="00C4646F"/>
    <w:rsid w:val="00C47084"/>
    <w:rsid w:val="00C47F24"/>
    <w:rsid w:val="00C508A0"/>
    <w:rsid w:val="00C53104"/>
    <w:rsid w:val="00C546FF"/>
    <w:rsid w:val="00C54F9A"/>
    <w:rsid w:val="00C647F9"/>
    <w:rsid w:val="00C65439"/>
    <w:rsid w:val="00C70598"/>
    <w:rsid w:val="00C73672"/>
    <w:rsid w:val="00C8236C"/>
    <w:rsid w:val="00C95331"/>
    <w:rsid w:val="00C97371"/>
    <w:rsid w:val="00CA4761"/>
    <w:rsid w:val="00CA6144"/>
    <w:rsid w:val="00CB5934"/>
    <w:rsid w:val="00CB6410"/>
    <w:rsid w:val="00CC1E04"/>
    <w:rsid w:val="00CC2EB7"/>
    <w:rsid w:val="00CC4CFF"/>
    <w:rsid w:val="00CC4D20"/>
    <w:rsid w:val="00CC6A98"/>
    <w:rsid w:val="00CD14CC"/>
    <w:rsid w:val="00CD2E64"/>
    <w:rsid w:val="00CD7A80"/>
    <w:rsid w:val="00CE05D7"/>
    <w:rsid w:val="00CE33FB"/>
    <w:rsid w:val="00CE6E23"/>
    <w:rsid w:val="00CF1CAF"/>
    <w:rsid w:val="00CF1E62"/>
    <w:rsid w:val="00CF45A4"/>
    <w:rsid w:val="00CF7234"/>
    <w:rsid w:val="00D01A64"/>
    <w:rsid w:val="00D05920"/>
    <w:rsid w:val="00D1727F"/>
    <w:rsid w:val="00D249AD"/>
    <w:rsid w:val="00D413F7"/>
    <w:rsid w:val="00D433BD"/>
    <w:rsid w:val="00D45E55"/>
    <w:rsid w:val="00D46D9B"/>
    <w:rsid w:val="00D51DD5"/>
    <w:rsid w:val="00D561D3"/>
    <w:rsid w:val="00D573B9"/>
    <w:rsid w:val="00D57F18"/>
    <w:rsid w:val="00D62224"/>
    <w:rsid w:val="00D643CF"/>
    <w:rsid w:val="00D65CBE"/>
    <w:rsid w:val="00D67848"/>
    <w:rsid w:val="00D82E79"/>
    <w:rsid w:val="00D87CA2"/>
    <w:rsid w:val="00D92BB9"/>
    <w:rsid w:val="00DA21A5"/>
    <w:rsid w:val="00DA4779"/>
    <w:rsid w:val="00DA5CAF"/>
    <w:rsid w:val="00DC18DF"/>
    <w:rsid w:val="00DC5585"/>
    <w:rsid w:val="00DD6358"/>
    <w:rsid w:val="00DE2404"/>
    <w:rsid w:val="00DE669C"/>
    <w:rsid w:val="00DF01E8"/>
    <w:rsid w:val="00E00BEC"/>
    <w:rsid w:val="00E157B8"/>
    <w:rsid w:val="00E3256F"/>
    <w:rsid w:val="00E35020"/>
    <w:rsid w:val="00E37AB3"/>
    <w:rsid w:val="00E44C3C"/>
    <w:rsid w:val="00E52156"/>
    <w:rsid w:val="00E80EE4"/>
    <w:rsid w:val="00E81568"/>
    <w:rsid w:val="00E82067"/>
    <w:rsid w:val="00E84F27"/>
    <w:rsid w:val="00E904AE"/>
    <w:rsid w:val="00E9051C"/>
    <w:rsid w:val="00E9455D"/>
    <w:rsid w:val="00E9560A"/>
    <w:rsid w:val="00EA2FA4"/>
    <w:rsid w:val="00EB5BE7"/>
    <w:rsid w:val="00EB744E"/>
    <w:rsid w:val="00ED2095"/>
    <w:rsid w:val="00ED2785"/>
    <w:rsid w:val="00ED2D26"/>
    <w:rsid w:val="00ED7017"/>
    <w:rsid w:val="00EE37F6"/>
    <w:rsid w:val="00EE3DF0"/>
    <w:rsid w:val="00EF21C0"/>
    <w:rsid w:val="00EF3201"/>
    <w:rsid w:val="00EF3989"/>
    <w:rsid w:val="00EF4673"/>
    <w:rsid w:val="00F01E1F"/>
    <w:rsid w:val="00F032C7"/>
    <w:rsid w:val="00F04B60"/>
    <w:rsid w:val="00F06339"/>
    <w:rsid w:val="00F066A1"/>
    <w:rsid w:val="00F152CC"/>
    <w:rsid w:val="00F16E98"/>
    <w:rsid w:val="00F16F87"/>
    <w:rsid w:val="00F231CB"/>
    <w:rsid w:val="00F31420"/>
    <w:rsid w:val="00F3380E"/>
    <w:rsid w:val="00F37386"/>
    <w:rsid w:val="00F40AD4"/>
    <w:rsid w:val="00F432D4"/>
    <w:rsid w:val="00F43B71"/>
    <w:rsid w:val="00F54033"/>
    <w:rsid w:val="00F54076"/>
    <w:rsid w:val="00F54129"/>
    <w:rsid w:val="00F610F7"/>
    <w:rsid w:val="00F64389"/>
    <w:rsid w:val="00F808FE"/>
    <w:rsid w:val="00F82CCA"/>
    <w:rsid w:val="00F96B3B"/>
    <w:rsid w:val="00FA4B94"/>
    <w:rsid w:val="00FC12DD"/>
    <w:rsid w:val="00FC44F3"/>
    <w:rsid w:val="00FC4B6C"/>
    <w:rsid w:val="00FC5DDB"/>
    <w:rsid w:val="00FC62D3"/>
    <w:rsid w:val="00FE0986"/>
    <w:rsid w:val="00FE4284"/>
    <w:rsid w:val="00FE437F"/>
    <w:rsid w:val="00FE5181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DA28D"/>
  <w15:docId w15:val="{30EA4EC2-CB18-4EBE-9FE3-D484AA0F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Alt+B"/>
    <w:qFormat/>
    <w:rsid w:val="00F432D4"/>
    <w:pPr>
      <w:spacing w:after="240"/>
    </w:pPr>
    <w:rPr>
      <w:sz w:val="22"/>
      <w:szCs w:val="24"/>
    </w:rPr>
  </w:style>
  <w:style w:type="paragraph" w:styleId="Heading1">
    <w:name w:val="heading 1"/>
    <w:aliases w:val="Heading 1 Alt+1"/>
    <w:basedOn w:val="Normal"/>
    <w:next w:val="Normal"/>
    <w:qFormat/>
    <w:rsid w:val="00441324"/>
    <w:pPr>
      <w:keepNext/>
      <w:numPr>
        <w:numId w:val="18"/>
      </w:numPr>
      <w:spacing w:before="240"/>
      <w:outlineLvl w:val="0"/>
    </w:pPr>
    <w:rPr>
      <w:rFonts w:cs="Arial"/>
      <w:b/>
      <w:bCs/>
      <w:sz w:val="28"/>
      <w:szCs w:val="28"/>
    </w:rPr>
  </w:style>
  <w:style w:type="paragraph" w:styleId="Heading2">
    <w:name w:val="heading 2"/>
    <w:aliases w:val="Heading 2 Alt+2"/>
    <w:basedOn w:val="Normal"/>
    <w:next w:val="Normal"/>
    <w:qFormat/>
    <w:rsid w:val="00441324"/>
    <w:pPr>
      <w:keepNext/>
      <w:numPr>
        <w:ilvl w:val="1"/>
        <w:numId w:val="18"/>
      </w:numPr>
      <w:spacing w:before="120"/>
      <w:outlineLvl w:val="1"/>
    </w:pPr>
    <w:rPr>
      <w:rFonts w:cs="Arial"/>
      <w:b/>
      <w:bCs/>
      <w:iCs/>
    </w:rPr>
  </w:style>
  <w:style w:type="paragraph" w:styleId="Heading3">
    <w:name w:val="heading 3"/>
    <w:aliases w:val="Heading 3 Alt+3"/>
    <w:basedOn w:val="Normal"/>
    <w:next w:val="Normal"/>
    <w:qFormat/>
    <w:rsid w:val="00441324"/>
    <w:pPr>
      <w:keepNext/>
      <w:numPr>
        <w:ilvl w:val="2"/>
        <w:numId w:val="18"/>
      </w:numPr>
      <w:outlineLvl w:val="2"/>
    </w:pPr>
    <w:rPr>
      <w:rFonts w:cs="Arial"/>
      <w:bCs/>
      <w:u w:val="single"/>
    </w:rPr>
  </w:style>
  <w:style w:type="paragraph" w:styleId="Heading4">
    <w:name w:val="heading 4"/>
    <w:aliases w:val="Heading 4 Alt+4"/>
    <w:basedOn w:val="Normal"/>
    <w:next w:val="Normal"/>
    <w:qFormat/>
    <w:rsid w:val="00DA5CAF"/>
    <w:pPr>
      <w:keepNext/>
      <w:numPr>
        <w:ilvl w:val="3"/>
        <w:numId w:val="18"/>
      </w:numPr>
      <w:outlineLvl w:val="3"/>
    </w:pPr>
    <w:rPr>
      <w:bCs/>
      <w:i/>
    </w:rPr>
  </w:style>
  <w:style w:type="paragraph" w:styleId="Heading5">
    <w:name w:val="heading 5"/>
    <w:basedOn w:val="Normal"/>
    <w:next w:val="Normal"/>
    <w:semiHidden/>
    <w:qFormat/>
    <w:rsid w:val="00441324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rsid w:val="00441324"/>
    <w:pPr>
      <w:numPr>
        <w:ilvl w:val="5"/>
        <w:numId w:val="18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rsid w:val="00441324"/>
    <w:pPr>
      <w:numPr>
        <w:ilvl w:val="6"/>
        <w:numId w:val="18"/>
      </w:num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rsid w:val="00441324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rsid w:val="00441324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ithindentAltD">
    <w:name w:val="Normal with indent Alt+D"/>
    <w:basedOn w:val="Normal"/>
    <w:qFormat/>
    <w:rsid w:val="00555E5E"/>
    <w:pPr>
      <w:ind w:left="1009"/>
    </w:pPr>
  </w:style>
  <w:style w:type="paragraph" w:customStyle="1" w:styleId="Numbparagr2AltS">
    <w:name w:val="Numb paragr 2 Alt+S"/>
    <w:basedOn w:val="Heading2"/>
    <w:qFormat/>
    <w:rsid w:val="006E34D1"/>
    <w:pPr>
      <w:keepNext w:val="0"/>
      <w:spacing w:before="0"/>
    </w:pPr>
    <w:rPr>
      <w:b w:val="0"/>
    </w:rPr>
  </w:style>
  <w:style w:type="paragraph" w:customStyle="1" w:styleId="Numbparagr3AltU">
    <w:name w:val="Numb paragr 3 Alt+U"/>
    <w:basedOn w:val="Heading3"/>
    <w:qFormat/>
    <w:rsid w:val="006E34D1"/>
    <w:pPr>
      <w:keepNext w:val="0"/>
    </w:pPr>
    <w:rPr>
      <w:u w:val="none"/>
    </w:rPr>
  </w:style>
  <w:style w:type="paragraph" w:customStyle="1" w:styleId="Numbparagr4AltE">
    <w:name w:val="Numb paragr 4 Alt+E"/>
    <w:basedOn w:val="Heading4"/>
    <w:qFormat/>
    <w:rsid w:val="008724B5"/>
    <w:pPr>
      <w:keepNext w:val="0"/>
    </w:pPr>
    <w:rPr>
      <w:i w:val="0"/>
    </w:rPr>
  </w:style>
  <w:style w:type="paragraph" w:customStyle="1" w:styleId="Listlevel1aAlt5">
    <w:name w:val="List level 1 (a) Alt+5"/>
    <w:basedOn w:val="Normal"/>
    <w:uiPriority w:val="1"/>
    <w:qFormat/>
    <w:rsid w:val="004C1BBA"/>
    <w:pPr>
      <w:numPr>
        <w:numId w:val="28"/>
      </w:numPr>
    </w:pPr>
  </w:style>
  <w:style w:type="paragraph" w:customStyle="1" w:styleId="List1Alt6">
    <w:name w:val="List 1. Alt+6"/>
    <w:basedOn w:val="Normal"/>
    <w:uiPriority w:val="2"/>
    <w:qFormat/>
    <w:rsid w:val="00424CAF"/>
    <w:pPr>
      <w:numPr>
        <w:numId w:val="21"/>
      </w:numPr>
    </w:pPr>
  </w:style>
  <w:style w:type="paragraph" w:customStyle="1" w:styleId="ListAlt7">
    <w:name w:val="List • Alt+7"/>
    <w:basedOn w:val="Normal"/>
    <w:uiPriority w:val="3"/>
    <w:qFormat/>
    <w:rsid w:val="00424CAF"/>
    <w:pPr>
      <w:numPr>
        <w:numId w:val="33"/>
      </w:numPr>
    </w:pPr>
  </w:style>
  <w:style w:type="paragraph" w:customStyle="1" w:styleId="Heading0Alt0">
    <w:name w:val="Heading 0 Alt+0"/>
    <w:basedOn w:val="Normal"/>
    <w:next w:val="Normal"/>
    <w:qFormat/>
    <w:rsid w:val="00424CAF"/>
    <w:pPr>
      <w:keepNext/>
      <w:spacing w:before="240"/>
    </w:pPr>
    <w:rPr>
      <w:b/>
      <w:sz w:val="32"/>
      <w:szCs w:val="32"/>
    </w:rPr>
  </w:style>
  <w:style w:type="paragraph" w:customStyle="1" w:styleId="Schedule">
    <w:name w:val="Schedule"/>
    <w:basedOn w:val="Normal"/>
    <w:next w:val="Normal"/>
    <w:rsid w:val="004C1BBA"/>
    <w:pPr>
      <w:numPr>
        <w:numId w:val="32"/>
      </w:numPr>
      <w:spacing w:after="320"/>
      <w:ind w:right="-850"/>
      <w:jc w:val="right"/>
    </w:pPr>
    <w:rPr>
      <w:b/>
    </w:rPr>
  </w:style>
  <w:style w:type="paragraph" w:customStyle="1" w:styleId="ScheduleHeading">
    <w:name w:val="Schedule Heading"/>
    <w:basedOn w:val="Normal"/>
    <w:next w:val="Normal"/>
    <w:uiPriority w:val="4"/>
    <w:qFormat/>
    <w:rsid w:val="004C1BBA"/>
    <w:pPr>
      <w:keepNext/>
    </w:pPr>
    <w:rPr>
      <w:b/>
      <w:sz w:val="32"/>
    </w:rPr>
  </w:style>
  <w:style w:type="paragraph" w:styleId="Header">
    <w:name w:val="header"/>
    <w:aliases w:val="Header portrait"/>
    <w:basedOn w:val="Normal"/>
    <w:rsid w:val="00F54033"/>
    <w:pPr>
      <w:pBdr>
        <w:bottom w:val="single" w:sz="4" w:space="6" w:color="auto"/>
      </w:pBdr>
      <w:tabs>
        <w:tab w:val="right" w:pos="8505"/>
        <w:tab w:val="right" w:pos="9356"/>
      </w:tabs>
      <w:ind w:left="-851" w:right="-851"/>
    </w:pPr>
    <w:rPr>
      <w:sz w:val="20"/>
      <w:szCs w:val="20"/>
    </w:rPr>
  </w:style>
  <w:style w:type="paragraph" w:styleId="Footer">
    <w:name w:val="footer"/>
    <w:basedOn w:val="Normal"/>
    <w:link w:val="FooterChar"/>
    <w:semiHidden/>
    <w:rsid w:val="006F676D"/>
    <w:pPr>
      <w:tabs>
        <w:tab w:val="center" w:pos="4536"/>
        <w:tab w:val="right" w:pos="9072"/>
      </w:tabs>
      <w:spacing w:after="0"/>
    </w:pPr>
    <w:rPr>
      <w:rFonts w:ascii="Arial Narrow" w:hAnsi="Arial Narrow"/>
      <w:sz w:val="16"/>
    </w:rPr>
  </w:style>
  <w:style w:type="character" w:styleId="PageNumber">
    <w:name w:val="page number"/>
    <w:basedOn w:val="DefaultParagraphFont"/>
    <w:semiHidden/>
    <w:rsid w:val="00E84F27"/>
    <w:rPr>
      <w:sz w:val="20"/>
      <w:lang w:val="sv-SE"/>
    </w:rPr>
  </w:style>
  <w:style w:type="paragraph" w:customStyle="1" w:styleId="Headerlandscape">
    <w:name w:val="Header landscape"/>
    <w:basedOn w:val="Header"/>
    <w:rsid w:val="00F54033"/>
    <w:pPr>
      <w:tabs>
        <w:tab w:val="clear" w:pos="8505"/>
        <w:tab w:val="clear" w:pos="9356"/>
        <w:tab w:val="right" w:pos="13721"/>
        <w:tab w:val="right" w:pos="14572"/>
      </w:tabs>
      <w:ind w:left="-567" w:right="-567"/>
    </w:pPr>
  </w:style>
  <w:style w:type="table" w:customStyle="1" w:styleId="MSA">
    <w:name w:val="MSA"/>
    <w:basedOn w:val="TableNormal"/>
    <w:rsid w:val="00347C2D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pct10" w:color="auto" w:fill="auto"/>
      </w:tcPr>
    </w:tblStylePr>
  </w:style>
  <w:style w:type="paragraph" w:styleId="TOC1">
    <w:name w:val="toc 1"/>
    <w:basedOn w:val="Normal"/>
    <w:next w:val="Normal"/>
    <w:uiPriority w:val="39"/>
    <w:rsid w:val="003E485E"/>
    <w:pPr>
      <w:tabs>
        <w:tab w:val="left" w:pos="567"/>
        <w:tab w:val="right" w:leader="dot" w:pos="8789"/>
      </w:tabs>
      <w:spacing w:after="120"/>
      <w:ind w:left="567" w:hanging="567"/>
    </w:pPr>
  </w:style>
  <w:style w:type="paragraph" w:styleId="TOC2">
    <w:name w:val="toc 2"/>
    <w:basedOn w:val="TOC1"/>
    <w:next w:val="Normal"/>
    <w:uiPriority w:val="39"/>
    <w:rsid w:val="003E485E"/>
    <w:pPr>
      <w:tabs>
        <w:tab w:val="clear" w:pos="567"/>
        <w:tab w:val="left" w:pos="1134"/>
      </w:tabs>
      <w:ind w:left="1134"/>
    </w:pPr>
  </w:style>
  <w:style w:type="paragraph" w:styleId="TOC3">
    <w:name w:val="toc 3"/>
    <w:basedOn w:val="TOC2"/>
    <w:next w:val="Normal"/>
    <w:uiPriority w:val="39"/>
    <w:rsid w:val="00323570"/>
    <w:pPr>
      <w:tabs>
        <w:tab w:val="clear" w:pos="1134"/>
        <w:tab w:val="left" w:pos="1701"/>
      </w:tabs>
      <w:ind w:left="1701"/>
    </w:pPr>
  </w:style>
  <w:style w:type="paragraph" w:styleId="EnvelopeAddress">
    <w:name w:val="envelope address"/>
    <w:basedOn w:val="Normal"/>
    <w:semiHidden/>
    <w:rsid w:val="00CF7234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oteHeading">
    <w:name w:val="Note Heading"/>
    <w:basedOn w:val="Normal"/>
    <w:next w:val="Normal"/>
    <w:semiHidden/>
    <w:rsid w:val="00CF7234"/>
  </w:style>
  <w:style w:type="character" w:styleId="FollowedHyperlink">
    <w:name w:val="FollowedHyperlink"/>
    <w:basedOn w:val="DefaultParagraphFont"/>
    <w:semiHidden/>
    <w:rsid w:val="00CF7234"/>
    <w:rPr>
      <w:color w:val="606420"/>
      <w:u w:val="single"/>
      <w:lang w:val="sv-SE"/>
    </w:rPr>
  </w:style>
  <w:style w:type="paragraph" w:styleId="Closing">
    <w:name w:val="Closing"/>
    <w:basedOn w:val="Normal"/>
    <w:semiHidden/>
    <w:rsid w:val="00CF7234"/>
    <w:pPr>
      <w:ind w:left="4252"/>
    </w:pPr>
  </w:style>
  <w:style w:type="paragraph" w:styleId="EnvelopeReturn">
    <w:name w:val="envelope return"/>
    <w:basedOn w:val="Normal"/>
    <w:semiHidden/>
    <w:rsid w:val="00CF7234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CF723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CF7234"/>
    <w:rPr>
      <w:b/>
      <w:bCs/>
      <w:sz w:val="20"/>
      <w:szCs w:val="20"/>
    </w:rPr>
  </w:style>
  <w:style w:type="character" w:styleId="Emphasis">
    <w:name w:val="Emphasis"/>
    <w:basedOn w:val="DefaultParagraphFont"/>
    <w:semiHidden/>
    <w:qFormat/>
    <w:rsid w:val="00CF7234"/>
    <w:rPr>
      <w:i/>
      <w:iCs/>
      <w:lang w:val="sv-SE"/>
    </w:rPr>
  </w:style>
  <w:style w:type="paragraph" w:styleId="BodyText">
    <w:name w:val="Body Text"/>
    <w:basedOn w:val="Normal"/>
    <w:semiHidden/>
    <w:rsid w:val="00CF7234"/>
    <w:pPr>
      <w:spacing w:after="120"/>
    </w:pPr>
  </w:style>
  <w:style w:type="paragraph" w:styleId="BodyText2">
    <w:name w:val="Body Text 2"/>
    <w:basedOn w:val="Normal"/>
    <w:semiHidden/>
    <w:rsid w:val="00CF7234"/>
    <w:pPr>
      <w:spacing w:after="120" w:line="480" w:lineRule="auto"/>
    </w:pPr>
  </w:style>
  <w:style w:type="paragraph" w:styleId="BodyText3">
    <w:name w:val="Body Text 3"/>
    <w:basedOn w:val="Normal"/>
    <w:semiHidden/>
    <w:rsid w:val="00CF723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F7234"/>
    <w:pPr>
      <w:ind w:firstLine="210"/>
    </w:pPr>
  </w:style>
  <w:style w:type="paragraph" w:styleId="BodyTextIndent">
    <w:name w:val="Body Text Indent"/>
    <w:basedOn w:val="Normal"/>
    <w:semiHidden/>
    <w:rsid w:val="00CF7234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CF7234"/>
    <w:pPr>
      <w:ind w:firstLine="210"/>
    </w:pPr>
  </w:style>
  <w:style w:type="paragraph" w:styleId="BodyTextIndent2">
    <w:name w:val="Body Text Indent 2"/>
    <w:basedOn w:val="Normal"/>
    <w:semiHidden/>
    <w:rsid w:val="00CF7234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CF7234"/>
    <w:pPr>
      <w:spacing w:after="120"/>
      <w:ind w:left="283"/>
    </w:pPr>
    <w:rPr>
      <w:sz w:val="16"/>
      <w:szCs w:val="16"/>
    </w:rPr>
  </w:style>
  <w:style w:type="paragraph" w:styleId="TableofAuthorities">
    <w:name w:val="table of authorities"/>
    <w:basedOn w:val="Normal"/>
    <w:next w:val="Normal"/>
    <w:semiHidden/>
    <w:rsid w:val="00CF7234"/>
    <w:pPr>
      <w:ind w:left="240" w:hanging="240"/>
    </w:pPr>
  </w:style>
  <w:style w:type="paragraph" w:styleId="TOAHeading">
    <w:name w:val="toa heading"/>
    <w:basedOn w:val="Normal"/>
    <w:next w:val="Normal"/>
    <w:semiHidden/>
    <w:rsid w:val="00CF7234"/>
    <w:pPr>
      <w:spacing w:before="120"/>
    </w:pPr>
    <w:rPr>
      <w:rFonts w:ascii="Arial" w:hAnsi="Arial" w:cs="Arial"/>
      <w:b/>
      <w:bCs/>
    </w:rPr>
  </w:style>
  <w:style w:type="paragraph" w:styleId="Date">
    <w:name w:val="Date"/>
    <w:basedOn w:val="Normal"/>
    <w:next w:val="Normal"/>
    <w:semiHidden/>
    <w:rsid w:val="00CF7234"/>
  </w:style>
  <w:style w:type="table" w:styleId="TableSubtle1">
    <w:name w:val="Table Subtle 1"/>
    <w:basedOn w:val="TableNormal"/>
    <w:semiHidden/>
    <w:rsid w:val="00CF723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F723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semiHidden/>
    <w:rsid w:val="00CF723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Elegant">
    <w:name w:val="Table Elegant"/>
    <w:basedOn w:val="TableNormal"/>
    <w:semiHidden/>
    <w:rsid w:val="00CF723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CF723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F723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CF7234"/>
  </w:style>
  <w:style w:type="paragraph" w:styleId="TableofFigures">
    <w:name w:val="table of figures"/>
    <w:basedOn w:val="Normal"/>
    <w:next w:val="Normal"/>
    <w:semiHidden/>
    <w:rsid w:val="00CF7234"/>
  </w:style>
  <w:style w:type="character" w:styleId="FootnoteReference">
    <w:name w:val="footnote reference"/>
    <w:basedOn w:val="DefaultParagraphFont"/>
    <w:semiHidden/>
    <w:rsid w:val="00CF7234"/>
    <w:rPr>
      <w:vertAlign w:val="superscript"/>
      <w:lang w:val="sv-SE"/>
    </w:rPr>
  </w:style>
  <w:style w:type="paragraph" w:styleId="FootnoteText">
    <w:name w:val="footnote text"/>
    <w:basedOn w:val="Normal"/>
    <w:semiHidden/>
    <w:rsid w:val="007A4A28"/>
    <w:pPr>
      <w:keepLines/>
      <w:spacing w:after="60"/>
    </w:pPr>
    <w:rPr>
      <w:sz w:val="20"/>
      <w:szCs w:val="20"/>
    </w:rPr>
  </w:style>
  <w:style w:type="table" w:styleId="TableColorful1">
    <w:name w:val="Table Colorful 1"/>
    <w:basedOn w:val="TableNormal"/>
    <w:semiHidden/>
    <w:rsid w:val="00CF723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F723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F723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CF7234"/>
    <w:rPr>
      <w:i/>
      <w:iCs/>
    </w:rPr>
  </w:style>
  <w:style w:type="character" w:styleId="HTMLAcronym">
    <w:name w:val="HTML Acronym"/>
    <w:basedOn w:val="DefaultParagraphFont"/>
    <w:semiHidden/>
    <w:rsid w:val="00CF7234"/>
    <w:rPr>
      <w:lang w:val="sv-SE"/>
    </w:rPr>
  </w:style>
  <w:style w:type="character" w:styleId="HTMLCite">
    <w:name w:val="HTML Cite"/>
    <w:basedOn w:val="DefaultParagraphFont"/>
    <w:semiHidden/>
    <w:rsid w:val="00CF7234"/>
    <w:rPr>
      <w:i/>
      <w:iCs/>
      <w:lang w:val="sv-SE"/>
    </w:rPr>
  </w:style>
  <w:style w:type="character" w:styleId="HTMLDefinition">
    <w:name w:val="HTML Definition"/>
    <w:basedOn w:val="DefaultParagraphFont"/>
    <w:semiHidden/>
    <w:rsid w:val="00CF7234"/>
    <w:rPr>
      <w:i/>
      <w:iCs/>
      <w:lang w:val="sv-SE"/>
    </w:rPr>
  </w:style>
  <w:style w:type="character" w:styleId="HTMLSample">
    <w:name w:val="HTML Sample"/>
    <w:basedOn w:val="DefaultParagraphFont"/>
    <w:semiHidden/>
    <w:rsid w:val="00CF7234"/>
    <w:rPr>
      <w:rFonts w:ascii="Courier New" w:hAnsi="Courier New" w:cs="Courier New"/>
      <w:lang w:val="sv-SE"/>
    </w:rPr>
  </w:style>
  <w:style w:type="paragraph" w:styleId="HTMLPreformatted">
    <w:name w:val="HTML Preformatted"/>
    <w:basedOn w:val="Normal"/>
    <w:semiHidden/>
    <w:rsid w:val="00CF7234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semiHidden/>
    <w:rsid w:val="00CF7234"/>
    <w:rPr>
      <w:rFonts w:ascii="Courier New" w:hAnsi="Courier New" w:cs="Courier New"/>
      <w:sz w:val="20"/>
      <w:szCs w:val="20"/>
      <w:lang w:val="sv-SE"/>
    </w:rPr>
  </w:style>
  <w:style w:type="character" w:styleId="HTMLTypewriter">
    <w:name w:val="HTML Typewriter"/>
    <w:basedOn w:val="DefaultParagraphFont"/>
    <w:semiHidden/>
    <w:rsid w:val="00CF7234"/>
    <w:rPr>
      <w:rFonts w:ascii="Courier New" w:hAnsi="Courier New" w:cs="Courier New"/>
      <w:sz w:val="20"/>
      <w:szCs w:val="20"/>
      <w:lang w:val="sv-SE"/>
    </w:rPr>
  </w:style>
  <w:style w:type="character" w:styleId="HTMLKeyboard">
    <w:name w:val="HTML Keyboard"/>
    <w:basedOn w:val="DefaultParagraphFont"/>
    <w:semiHidden/>
    <w:rsid w:val="00CF7234"/>
    <w:rPr>
      <w:rFonts w:ascii="Courier New" w:hAnsi="Courier New" w:cs="Courier New"/>
      <w:sz w:val="20"/>
      <w:szCs w:val="20"/>
      <w:lang w:val="sv-SE"/>
    </w:rPr>
  </w:style>
  <w:style w:type="character" w:styleId="HTMLVariable">
    <w:name w:val="HTML Variable"/>
    <w:basedOn w:val="DefaultParagraphFont"/>
    <w:semiHidden/>
    <w:rsid w:val="00CF7234"/>
    <w:rPr>
      <w:i/>
      <w:iCs/>
      <w:lang w:val="sv-SE"/>
    </w:rPr>
  </w:style>
  <w:style w:type="character" w:styleId="Hyperlink">
    <w:name w:val="Hyperlink"/>
    <w:basedOn w:val="DefaultParagraphFont"/>
    <w:uiPriority w:val="99"/>
    <w:rsid w:val="00CF7234"/>
    <w:rPr>
      <w:color w:val="0000FF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CF723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F723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F723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F723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F723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F723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F723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F723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F723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F7234"/>
    <w:rPr>
      <w:rFonts w:ascii="Arial" w:hAnsi="Arial" w:cs="Arial"/>
      <w:b/>
      <w:bCs/>
    </w:rPr>
  </w:style>
  <w:style w:type="paragraph" w:styleId="BlockText">
    <w:name w:val="Block Text"/>
    <w:basedOn w:val="Normal"/>
    <w:semiHidden/>
    <w:rsid w:val="00CF7234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CF7234"/>
  </w:style>
  <w:style w:type="paragraph" w:styleId="TOC4">
    <w:name w:val="toc 4"/>
    <w:basedOn w:val="Normal"/>
    <w:next w:val="Normal"/>
    <w:semiHidden/>
    <w:rsid w:val="00313FEC"/>
    <w:pPr>
      <w:tabs>
        <w:tab w:val="left" w:pos="2552"/>
        <w:tab w:val="right" w:leader="dot" w:pos="8789"/>
      </w:tabs>
      <w:spacing w:after="120"/>
      <w:ind w:left="2552" w:hanging="851"/>
    </w:pPr>
  </w:style>
  <w:style w:type="paragraph" w:styleId="TOC5">
    <w:name w:val="toc 5"/>
    <w:basedOn w:val="Normal"/>
    <w:next w:val="Normal"/>
    <w:semiHidden/>
    <w:rsid w:val="00313FEC"/>
    <w:pPr>
      <w:tabs>
        <w:tab w:val="left" w:pos="3402"/>
        <w:tab w:val="right" w:leader="dot" w:pos="8789"/>
      </w:tabs>
      <w:spacing w:after="120"/>
      <w:ind w:left="3403" w:hanging="851"/>
    </w:pPr>
  </w:style>
  <w:style w:type="paragraph" w:styleId="TOC6">
    <w:name w:val="toc 6"/>
    <w:basedOn w:val="Normal"/>
    <w:next w:val="Normal"/>
    <w:autoRedefine/>
    <w:semiHidden/>
    <w:rsid w:val="00CF7234"/>
    <w:pPr>
      <w:ind w:left="1200"/>
    </w:pPr>
  </w:style>
  <w:style w:type="paragraph" w:styleId="TOC7">
    <w:name w:val="toc 7"/>
    <w:basedOn w:val="Normal"/>
    <w:next w:val="Normal"/>
    <w:autoRedefine/>
    <w:semiHidden/>
    <w:rsid w:val="00CF7234"/>
    <w:pPr>
      <w:ind w:left="1440"/>
    </w:pPr>
  </w:style>
  <w:style w:type="paragraph" w:styleId="TOC8">
    <w:name w:val="toc 8"/>
    <w:basedOn w:val="Normal"/>
    <w:next w:val="Normal"/>
    <w:autoRedefine/>
    <w:semiHidden/>
    <w:rsid w:val="00CF7234"/>
    <w:pPr>
      <w:ind w:left="1680"/>
    </w:pPr>
  </w:style>
  <w:style w:type="paragraph" w:styleId="TOC9">
    <w:name w:val="toc 9"/>
    <w:basedOn w:val="Normal"/>
    <w:next w:val="Normal"/>
    <w:autoRedefine/>
    <w:semiHidden/>
    <w:rsid w:val="00CF7234"/>
    <w:pPr>
      <w:ind w:left="1920"/>
    </w:pPr>
  </w:style>
  <w:style w:type="paragraph" w:styleId="CommentText">
    <w:name w:val="annotation text"/>
    <w:basedOn w:val="Normal"/>
    <w:semiHidden/>
    <w:rsid w:val="00CF7234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CF7234"/>
    <w:rPr>
      <w:sz w:val="16"/>
      <w:szCs w:val="16"/>
      <w:lang w:val="sv-SE"/>
    </w:rPr>
  </w:style>
  <w:style w:type="paragraph" w:styleId="CommentSubject">
    <w:name w:val="annotation subject"/>
    <w:basedOn w:val="CommentText"/>
    <w:next w:val="CommentText"/>
    <w:semiHidden/>
    <w:rsid w:val="00CF7234"/>
    <w:rPr>
      <w:b/>
      <w:bCs/>
    </w:rPr>
  </w:style>
  <w:style w:type="paragraph" w:styleId="List">
    <w:name w:val="List"/>
    <w:basedOn w:val="Normal"/>
    <w:semiHidden/>
    <w:rsid w:val="00CF7234"/>
    <w:pPr>
      <w:ind w:left="283" w:hanging="283"/>
    </w:pPr>
  </w:style>
  <w:style w:type="paragraph" w:styleId="List2">
    <w:name w:val="List 2"/>
    <w:basedOn w:val="Normal"/>
    <w:semiHidden/>
    <w:rsid w:val="00CF7234"/>
    <w:pPr>
      <w:ind w:left="566" w:hanging="283"/>
    </w:pPr>
  </w:style>
  <w:style w:type="paragraph" w:styleId="List3">
    <w:name w:val="List 3"/>
    <w:basedOn w:val="Normal"/>
    <w:semiHidden/>
    <w:rsid w:val="00CF7234"/>
    <w:pPr>
      <w:ind w:left="849" w:hanging="283"/>
    </w:pPr>
  </w:style>
  <w:style w:type="paragraph" w:styleId="List4">
    <w:name w:val="List 4"/>
    <w:basedOn w:val="Normal"/>
    <w:semiHidden/>
    <w:rsid w:val="00CF7234"/>
    <w:pPr>
      <w:ind w:left="1132" w:hanging="283"/>
    </w:pPr>
  </w:style>
  <w:style w:type="paragraph" w:styleId="List5">
    <w:name w:val="List 5"/>
    <w:basedOn w:val="Normal"/>
    <w:semiHidden/>
    <w:rsid w:val="00CF7234"/>
    <w:pPr>
      <w:ind w:left="1415" w:hanging="283"/>
    </w:pPr>
  </w:style>
  <w:style w:type="paragraph" w:styleId="ListContinue">
    <w:name w:val="List Continue"/>
    <w:basedOn w:val="Normal"/>
    <w:semiHidden/>
    <w:rsid w:val="00CF7234"/>
    <w:pPr>
      <w:spacing w:after="120"/>
      <w:ind w:left="283"/>
    </w:pPr>
  </w:style>
  <w:style w:type="paragraph" w:styleId="ListContinue2">
    <w:name w:val="List Continue 2"/>
    <w:basedOn w:val="Normal"/>
    <w:semiHidden/>
    <w:rsid w:val="00CF7234"/>
    <w:pPr>
      <w:spacing w:after="120"/>
      <w:ind w:left="566"/>
    </w:pPr>
  </w:style>
  <w:style w:type="paragraph" w:styleId="ListContinue3">
    <w:name w:val="List Continue 3"/>
    <w:basedOn w:val="Normal"/>
    <w:semiHidden/>
    <w:rsid w:val="00CF7234"/>
    <w:pPr>
      <w:spacing w:after="120"/>
      <w:ind w:left="849"/>
    </w:pPr>
  </w:style>
  <w:style w:type="paragraph" w:styleId="ListContinue4">
    <w:name w:val="List Continue 4"/>
    <w:basedOn w:val="Normal"/>
    <w:semiHidden/>
    <w:rsid w:val="00CF7234"/>
    <w:pPr>
      <w:spacing w:after="120"/>
      <w:ind w:left="1132"/>
    </w:pPr>
  </w:style>
  <w:style w:type="paragraph" w:styleId="ListContinue5">
    <w:name w:val="List Continue 5"/>
    <w:basedOn w:val="Normal"/>
    <w:semiHidden/>
    <w:rsid w:val="00CF7234"/>
    <w:pPr>
      <w:spacing w:after="120"/>
      <w:ind w:left="1415"/>
    </w:pPr>
  </w:style>
  <w:style w:type="paragraph" w:styleId="MacroText">
    <w:name w:val="macro"/>
    <w:semiHidden/>
    <w:rsid w:val="00CF72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CF72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TableContemporary">
    <w:name w:val="Table Contemporary"/>
    <w:basedOn w:val="TableNormal"/>
    <w:semiHidden/>
    <w:rsid w:val="00CF723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semiHidden/>
    <w:rsid w:val="00CF7234"/>
  </w:style>
  <w:style w:type="paragraph" w:styleId="NormalIndent">
    <w:name w:val="Normal Indent"/>
    <w:basedOn w:val="Normal"/>
    <w:semiHidden/>
    <w:rsid w:val="00CF7234"/>
    <w:pPr>
      <w:ind w:left="1304"/>
    </w:pPr>
  </w:style>
  <w:style w:type="paragraph" w:styleId="ListNumber">
    <w:name w:val="List Number"/>
    <w:basedOn w:val="Normal"/>
    <w:semiHidden/>
    <w:rsid w:val="00CF7234"/>
    <w:pPr>
      <w:numPr>
        <w:numId w:val="1"/>
      </w:numPr>
    </w:pPr>
  </w:style>
  <w:style w:type="paragraph" w:styleId="ListNumber2">
    <w:name w:val="List Number 2"/>
    <w:basedOn w:val="Normal"/>
    <w:semiHidden/>
    <w:rsid w:val="00CF7234"/>
    <w:pPr>
      <w:numPr>
        <w:numId w:val="2"/>
      </w:numPr>
    </w:pPr>
  </w:style>
  <w:style w:type="paragraph" w:styleId="ListNumber3">
    <w:name w:val="List Number 3"/>
    <w:basedOn w:val="Normal"/>
    <w:semiHidden/>
    <w:rsid w:val="00CF7234"/>
    <w:pPr>
      <w:numPr>
        <w:numId w:val="3"/>
      </w:numPr>
    </w:pPr>
  </w:style>
  <w:style w:type="paragraph" w:styleId="ListNumber4">
    <w:name w:val="List Number 4"/>
    <w:basedOn w:val="Normal"/>
    <w:semiHidden/>
    <w:rsid w:val="00CF7234"/>
    <w:pPr>
      <w:numPr>
        <w:numId w:val="4"/>
      </w:numPr>
    </w:pPr>
  </w:style>
  <w:style w:type="paragraph" w:styleId="ListNumber5">
    <w:name w:val="List Number 5"/>
    <w:basedOn w:val="Normal"/>
    <w:semiHidden/>
    <w:rsid w:val="00CF7234"/>
    <w:pPr>
      <w:numPr>
        <w:numId w:val="5"/>
      </w:numPr>
    </w:pPr>
  </w:style>
  <w:style w:type="paragraph" w:styleId="PlainText">
    <w:name w:val="Plain Text"/>
    <w:basedOn w:val="Normal"/>
    <w:semiHidden/>
    <w:rsid w:val="00CF7234"/>
    <w:rPr>
      <w:rFonts w:ascii="Courier New" w:hAnsi="Courier New" w:cs="Courier New"/>
      <w:sz w:val="20"/>
      <w:szCs w:val="20"/>
    </w:rPr>
  </w:style>
  <w:style w:type="table" w:styleId="TableProfessional">
    <w:name w:val="Table Professional"/>
    <w:basedOn w:val="TableNormal"/>
    <w:semiHidden/>
    <w:rsid w:val="00CF723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CF7234"/>
    <w:pPr>
      <w:numPr>
        <w:numId w:val="6"/>
      </w:numPr>
    </w:pPr>
  </w:style>
  <w:style w:type="paragraph" w:styleId="ListBullet2">
    <w:name w:val="List Bullet 2"/>
    <w:basedOn w:val="Normal"/>
    <w:semiHidden/>
    <w:rsid w:val="00CF7234"/>
    <w:pPr>
      <w:numPr>
        <w:numId w:val="7"/>
      </w:numPr>
    </w:pPr>
  </w:style>
  <w:style w:type="paragraph" w:styleId="ListBullet3">
    <w:name w:val="List Bullet 3"/>
    <w:basedOn w:val="Normal"/>
    <w:semiHidden/>
    <w:rsid w:val="00CF7234"/>
    <w:pPr>
      <w:numPr>
        <w:numId w:val="8"/>
      </w:numPr>
    </w:pPr>
  </w:style>
  <w:style w:type="paragraph" w:styleId="ListBullet4">
    <w:name w:val="List Bullet 4"/>
    <w:basedOn w:val="Normal"/>
    <w:semiHidden/>
    <w:rsid w:val="00CF7234"/>
    <w:pPr>
      <w:numPr>
        <w:numId w:val="9"/>
      </w:numPr>
    </w:pPr>
  </w:style>
  <w:style w:type="paragraph" w:styleId="ListBullet5">
    <w:name w:val="List Bullet 5"/>
    <w:basedOn w:val="Normal"/>
    <w:semiHidden/>
    <w:rsid w:val="00CF7234"/>
    <w:pPr>
      <w:numPr>
        <w:numId w:val="10"/>
      </w:numPr>
    </w:pPr>
  </w:style>
  <w:style w:type="character" w:styleId="LineNumber">
    <w:name w:val="line number"/>
    <w:basedOn w:val="DefaultParagraphFont"/>
    <w:semiHidden/>
    <w:rsid w:val="00CF7234"/>
    <w:rPr>
      <w:lang w:val="sv-SE"/>
    </w:rPr>
  </w:style>
  <w:style w:type="paragraph" w:styleId="Title">
    <w:name w:val="Title"/>
    <w:basedOn w:val="Normal"/>
    <w:semiHidden/>
    <w:qFormat/>
    <w:rsid w:val="00CF723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e">
    <w:name w:val="Signature"/>
    <w:basedOn w:val="Normal"/>
    <w:semiHidden/>
    <w:rsid w:val="00CF7234"/>
    <w:pPr>
      <w:ind w:left="4252"/>
    </w:pPr>
  </w:style>
  <w:style w:type="paragraph" w:styleId="EndnoteText">
    <w:name w:val="endnote text"/>
    <w:basedOn w:val="Normal"/>
    <w:semiHidden/>
    <w:rsid w:val="00CF7234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F7234"/>
    <w:rPr>
      <w:vertAlign w:val="superscript"/>
      <w:lang w:val="sv-SE"/>
    </w:rPr>
  </w:style>
  <w:style w:type="table" w:styleId="TableClassic1">
    <w:name w:val="Table Classic 1"/>
    <w:basedOn w:val="TableNormal"/>
    <w:semiHidden/>
    <w:rsid w:val="00CF723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F723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F723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F723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semiHidden/>
    <w:qFormat/>
    <w:rsid w:val="00CF7234"/>
    <w:rPr>
      <w:b/>
      <w:bCs/>
    </w:rPr>
  </w:style>
  <w:style w:type="table" w:styleId="Table3Deffects1">
    <w:name w:val="Table 3D effects 1"/>
    <w:basedOn w:val="TableNormal"/>
    <w:semiHidden/>
    <w:rsid w:val="00CF723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F723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F723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CF723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F723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F723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F723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F723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CF723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F723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F723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F723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F723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F723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F723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rsid w:val="00CF723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F723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F723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F723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F723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F723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F723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F723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semiHidden/>
    <w:qFormat/>
    <w:rsid w:val="00CF7234"/>
    <w:pPr>
      <w:spacing w:after="60"/>
      <w:jc w:val="center"/>
      <w:outlineLvl w:val="1"/>
    </w:pPr>
    <w:rPr>
      <w:rFonts w:ascii="Arial" w:hAnsi="Arial" w:cs="Arial"/>
    </w:rPr>
  </w:style>
  <w:style w:type="table" w:styleId="TableWeb1">
    <w:name w:val="Table Web 1"/>
    <w:basedOn w:val="TableNormal"/>
    <w:semiHidden/>
    <w:rsid w:val="00CF723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F723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F723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ertitlepage">
    <w:name w:val="Header title page"/>
    <w:basedOn w:val="Normal"/>
    <w:rsid w:val="005F3186"/>
    <w:pPr>
      <w:ind w:left="-851" w:right="-851"/>
      <w:jc w:val="right"/>
    </w:pPr>
    <w:rPr>
      <w:sz w:val="20"/>
    </w:rPr>
  </w:style>
  <w:style w:type="paragraph" w:customStyle="1" w:styleId="Listlevel2i">
    <w:name w:val="List level 2 (i)"/>
    <w:uiPriority w:val="1"/>
    <w:qFormat/>
    <w:rsid w:val="00F432D4"/>
    <w:pPr>
      <w:numPr>
        <w:ilvl w:val="1"/>
        <w:numId w:val="28"/>
      </w:numPr>
      <w:spacing w:after="240"/>
    </w:pPr>
    <w:rPr>
      <w:sz w:val="22"/>
      <w:szCs w:val="24"/>
    </w:rPr>
  </w:style>
  <w:style w:type="paragraph" w:customStyle="1" w:styleId="Listlevel3A">
    <w:name w:val="List level 3 (A)"/>
    <w:uiPriority w:val="1"/>
    <w:qFormat/>
    <w:rsid w:val="00F432D4"/>
    <w:pPr>
      <w:numPr>
        <w:ilvl w:val="2"/>
        <w:numId w:val="28"/>
      </w:numPr>
      <w:spacing w:after="240"/>
    </w:pPr>
    <w:rPr>
      <w:sz w:val="22"/>
      <w:szCs w:val="24"/>
    </w:rPr>
  </w:style>
  <w:style w:type="paragraph" w:customStyle="1" w:styleId="ScheduleHeading1">
    <w:name w:val="Schedule Heading 1"/>
    <w:next w:val="NormalwithindentAltD"/>
    <w:uiPriority w:val="5"/>
    <w:qFormat/>
    <w:rsid w:val="00241077"/>
    <w:pPr>
      <w:keepNext/>
      <w:numPr>
        <w:ilvl w:val="2"/>
        <w:numId w:val="32"/>
      </w:numPr>
      <w:spacing w:before="240" w:after="240"/>
    </w:pPr>
    <w:rPr>
      <w:b/>
      <w:sz w:val="28"/>
      <w:szCs w:val="22"/>
    </w:rPr>
  </w:style>
  <w:style w:type="paragraph" w:customStyle="1" w:styleId="ScheduleHeading2">
    <w:name w:val="Schedule Heading 2"/>
    <w:next w:val="NormalwithindentAltD"/>
    <w:rsid w:val="00197627"/>
    <w:pPr>
      <w:keepNext/>
      <w:numPr>
        <w:ilvl w:val="3"/>
        <w:numId w:val="32"/>
      </w:numPr>
      <w:spacing w:after="240"/>
    </w:pPr>
    <w:rPr>
      <w:b/>
      <w:sz w:val="22"/>
      <w:szCs w:val="24"/>
    </w:rPr>
  </w:style>
  <w:style w:type="paragraph" w:customStyle="1" w:styleId="ScheduleHeading3">
    <w:name w:val="Schedule Heading 3"/>
    <w:next w:val="NormalwithindentAltD"/>
    <w:rsid w:val="00197627"/>
    <w:pPr>
      <w:keepNext/>
      <w:numPr>
        <w:ilvl w:val="4"/>
        <w:numId w:val="32"/>
      </w:numPr>
      <w:spacing w:after="240"/>
    </w:pPr>
    <w:rPr>
      <w:sz w:val="22"/>
      <w:szCs w:val="24"/>
      <w:u w:val="single"/>
    </w:rPr>
  </w:style>
  <w:style w:type="paragraph" w:customStyle="1" w:styleId="ScheduleHeadingToC">
    <w:name w:val="Schedule Heading ToC"/>
    <w:basedOn w:val="Normal"/>
    <w:next w:val="Normal"/>
    <w:semiHidden/>
    <w:rsid w:val="00840CBF"/>
    <w:pPr>
      <w:keepNext/>
      <w:numPr>
        <w:ilvl w:val="1"/>
        <w:numId w:val="32"/>
      </w:numPr>
    </w:pPr>
    <w:rPr>
      <w:b/>
      <w:sz w:val="32"/>
    </w:rPr>
  </w:style>
  <w:style w:type="paragraph" w:customStyle="1" w:styleId="List-sublist">
    <w:name w:val="List - (sublist)"/>
    <w:basedOn w:val="ListAlt7"/>
    <w:uiPriority w:val="3"/>
    <w:semiHidden/>
    <w:qFormat/>
    <w:rsid w:val="00CC1E04"/>
    <w:pPr>
      <w:numPr>
        <w:ilvl w:val="1"/>
      </w:numPr>
    </w:pPr>
  </w:style>
  <w:style w:type="table" w:customStyle="1" w:styleId="Adresstabell1">
    <w:name w:val="Adresstabell1"/>
    <w:basedOn w:val="TableNormal"/>
    <w:rsid w:val="00EF3989"/>
    <w:rPr>
      <w:lang w:eastAsia="zh-CN"/>
    </w:rPr>
    <w:tblPr/>
  </w:style>
  <w:style w:type="paragraph" w:customStyle="1" w:styleId="QuotationAltC">
    <w:name w:val="Quotation Alt+C"/>
    <w:qFormat/>
    <w:rsid w:val="00A85983"/>
    <w:pPr>
      <w:spacing w:after="360"/>
      <w:ind w:left="1588" w:right="578"/>
    </w:pPr>
    <w:rPr>
      <w:szCs w:val="24"/>
      <w:lang w:val="en-GB"/>
    </w:rPr>
  </w:style>
  <w:style w:type="paragraph" w:customStyle="1" w:styleId="Tabletext-Normal">
    <w:name w:val="Table text - Normal"/>
    <w:basedOn w:val="Normal"/>
    <w:qFormat/>
    <w:rsid w:val="006E43D3"/>
    <w:pPr>
      <w:spacing w:before="120" w:after="120"/>
    </w:pPr>
  </w:style>
  <w:style w:type="character" w:customStyle="1" w:styleId="FooterChar">
    <w:name w:val="Footer Char"/>
    <w:basedOn w:val="DefaultParagraphFont"/>
    <w:link w:val="Footer"/>
    <w:semiHidden/>
    <w:rsid w:val="0018204F"/>
    <w:rPr>
      <w:rFonts w:ascii="Arial Narrow" w:hAnsi="Arial Narrow"/>
      <w:sz w:val="16"/>
      <w:szCs w:val="24"/>
    </w:rPr>
  </w:style>
  <w:style w:type="paragraph" w:styleId="Revision">
    <w:name w:val="Revision"/>
    <w:hidden/>
    <w:uiPriority w:val="99"/>
    <w:semiHidden/>
    <w:rsid w:val="00D51DD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Amallar\Dokumentmallar\Generic%20p%20SV.dotm" TargetMode="External"/></Relationships>
</file>

<file path=word/theme/theme1.xml><?xml version="1.0" encoding="utf-8"?>
<a:theme xmlns:a="http://schemas.openxmlformats.org/drawingml/2006/main" name="MSA Presentation (new)">
  <a:themeElements>
    <a:clrScheme name="MSA Word">
      <a:dk1>
        <a:sysClr val="windowText" lastClr="000000"/>
      </a:dk1>
      <a:lt1>
        <a:sysClr val="window" lastClr="FFFFFF"/>
      </a:lt1>
      <a:dk2>
        <a:srgbClr val="3C5A7B"/>
      </a:dk2>
      <a:lt2>
        <a:srgbClr val="969696"/>
      </a:lt2>
      <a:accent1>
        <a:srgbClr val="6F191F"/>
      </a:accent1>
      <a:accent2>
        <a:srgbClr val="3C5A7B"/>
      </a:accent2>
      <a:accent3>
        <a:srgbClr val="C1552E"/>
      </a:accent3>
      <a:accent4>
        <a:srgbClr val="B88630"/>
      </a:accent4>
      <a:accent5>
        <a:srgbClr val="646464"/>
      </a:accent5>
      <a:accent6>
        <a:srgbClr val="336427"/>
      </a:accent6>
      <a:hlink>
        <a:srgbClr val="3C5A7B"/>
      </a:hlink>
      <a:folHlink>
        <a:srgbClr val="6F191F"/>
      </a:folHlink>
    </a:clrScheme>
    <a:fontScheme name="MSA">
      <a:majorFont>
        <a:latin typeface="Times New Roman"/>
        <a:ea typeface="SimSun"/>
        <a:cs typeface=""/>
      </a:majorFont>
      <a:minorFont>
        <a:latin typeface="Times New Roman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969696"/>
        </a:solidFill>
        <a:ln w="6350">
          <a:noFill/>
        </a:ln>
      </a:spPr>
      <a:bodyPr rtlCol="0" anchor="ctr"/>
      <a:lstStyle>
        <a:defPPr algn="ctr">
          <a:defRPr dirty="0" err="1" smtClean="0">
            <a:solidFill>
              <a:schemeClr val="bg1"/>
            </a:solidFill>
          </a:defRPr>
        </a:defPPr>
      </a:lstStyle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>
        <a:ln w="28575">
          <a:solidFill>
            <a:srgbClr val="96969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sz="1400" dirty="0" smtClean="0"/>
        </a:defPPr>
      </a:lstStyle>
    </a:txDef>
  </a:objectDefaults>
  <a:extraClrSchemeLst/>
  <a:custClrLst>
    <a:custClr name="Burgundy 100%">
      <a:srgbClr val="6F191F"/>
    </a:custClr>
    <a:custClr name="Blue 100%">
      <a:srgbClr val="3C5A7B"/>
    </a:custClr>
    <a:custClr name="Orange 100%">
      <a:srgbClr val="C1552E"/>
    </a:custClr>
    <a:custClr name="Green 100%">
      <a:srgbClr val="336427"/>
    </a:custClr>
    <a:custClr name="Grey 100%">
      <a:srgbClr val="646464"/>
    </a:custClr>
    <a:custClr name="Yellow 100%">
      <a:srgbClr val="B88630"/>
    </a:custClr>
    <a:custClr name="White 100%">
      <a:srgbClr val="FFFFFF"/>
    </a:custClr>
    <a:custClr name="White 100%">
      <a:srgbClr val="FFFFFF"/>
    </a:custClr>
    <a:custClr name="White 100%">
      <a:srgbClr val="FFFFFF"/>
    </a:custClr>
    <a:custClr name="White 100%">
      <a:srgbClr val="FFFFFF"/>
    </a:custClr>
    <a:custClr name="Burgundy 50%">
      <a:srgbClr val="A97579"/>
    </a:custClr>
    <a:custClr name="Blue 50%">
      <a:srgbClr val="8A9CB0"/>
    </a:custClr>
    <a:custClr name="Orange 50%">
      <a:srgbClr val="DA9982"/>
    </a:custClr>
    <a:custClr name="Green 50%">
      <a:srgbClr val="85A27D"/>
    </a:custClr>
    <a:custClr name="Grey 50%">
      <a:srgbClr val="A2A2A2"/>
    </a:custClr>
    <a:custClr name="Yellow 50%">
      <a:srgbClr val="D4B683"/>
    </a:custClr>
    <a:custClr name="White 100%">
      <a:srgbClr val="FFFFFF"/>
    </a:custClr>
    <a:custClr name="Symbol 100%">
      <a:srgbClr val="969696"/>
    </a:custClr>
    <a:custClr name="White 100%">
      <a:srgbClr val="FFFFFF"/>
    </a:custClr>
    <a:custClr name="White 100%">
      <a:srgbClr val="FFFFFF"/>
    </a:custClr>
    <a:custClr name="White 100%">
      <a:srgbClr val="FFFFFF"/>
    </a:custClr>
    <a:custClr name="White 100%">
      <a:srgbClr val="FFFFFF"/>
    </a:custClr>
    <a:custClr name="White 100%">
      <a:srgbClr val="FFFFFF"/>
    </a:custClr>
    <a:custClr name="White 100%">
      <a:srgbClr val="FFFFFF"/>
    </a:custClr>
    <a:custClr name="White 100%">
      <a:srgbClr val="FFFFFF"/>
    </a:custClr>
    <a:custClr name="White 100%">
      <a:srgbClr val="FFFFFF"/>
    </a:custClr>
    <a:custClr name="White 100%">
      <a:srgbClr val="FFFFFF"/>
    </a:custClr>
    <a:custClr name="White 100%">
      <a:srgbClr val="FFFFFF"/>
    </a:custClr>
    <a:custClr name="White 100%">
      <a:srgbClr val="FFFFFF"/>
    </a:custClr>
    <a:custClr name="White 100%">
      <a:srgbClr val="FFFFFF"/>
    </a:custClr>
    <a:custClr name="Red 100%">
      <a:srgbClr val="BB1938"/>
    </a:custClr>
    <a:custClr name="Blue 100%">
      <a:srgbClr val="1976BC"/>
    </a:custClr>
    <a:custClr name="Orange 100%">
      <a:srgbClr val="E9792D"/>
    </a:custClr>
    <a:custClr name="Light green 100%">
      <a:srgbClr val="9ABA4C"/>
    </a:custClr>
    <a:custClr name="Grey 100%">
      <a:srgbClr val="969696"/>
    </a:custClr>
    <a:custClr name="Yellow 100%">
      <a:srgbClr val="FFB343"/>
    </a:custClr>
    <a:custClr name="Green 100%">
      <a:srgbClr val="338F33"/>
    </a:custClr>
    <a:custClr name="White 100%">
      <a:srgbClr val="FFFFFF"/>
    </a:custClr>
    <a:custClr name="White 100%">
      <a:srgbClr val="FFFFFF"/>
    </a:custClr>
    <a:custClr name="White 100%">
      <a:srgbClr val="FFFFFF"/>
    </a:custClr>
    <a:custClr name="Red 50%">
      <a:srgbClr val="D67588"/>
    </a:custClr>
    <a:custClr name="Blue 50%">
      <a:srgbClr val="7ECBEC"/>
    </a:custClr>
    <a:custClr name="Orange 50%">
      <a:srgbClr val="F2AF81"/>
    </a:custClr>
    <a:custClr name="Light green 50%">
      <a:srgbClr val="C2D694"/>
    </a:custClr>
    <a:custClr name="Grey 50%">
      <a:srgbClr val="C0C0C0"/>
    </a:custClr>
    <a:custClr name="Yellow 50%">
      <a:srgbClr val="FFD18E"/>
    </a:custClr>
    <a:custClr name="Green 50%">
      <a:srgbClr val="85BC85"/>
    </a:custClr>
    <a:custClr name="White 100%">
      <a:srgbClr val="FFFFFF"/>
    </a:custClr>
    <a:custClr name="White 100%">
      <a:srgbClr val="FFFFFF"/>
    </a:custClr>
    <a:custClr name="White 100%">
      <a:srgbClr val="FFFFFF"/>
    </a:custClr>
  </a:custClrLst>
  <a:extLst>
    <a:ext uri="{05A4C25C-085E-4340-85A3-A5531E510DB2}">
      <thm15:themeFamily xmlns:thm15="http://schemas.microsoft.com/office/thememl/2012/main" name="MSA Presentation (new)" id="{2EFA14D4-D3FA-4B57-AA87-47CE6B42ADD7}" vid="{56633F15-EB9E-4F93-8828-2EA5C78DD9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LEGAL!506753432.3</documentid>
  <senderid>FEEC</senderid>
  <senderemail>FELICIA.ECKERMAN@MSA.SE</senderemail>
  <lastmodified>2026-03-11T14:16:00.0000000+01:00</lastmodified>
  <database>LEGAL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E005-CCC8-4CE7-A2C2-9A838F4E933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F51F692-03A4-411B-BBFF-B9C7729A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p SV.dotm</Template>
  <TotalTime>4</TotalTime>
  <Pages>3</Pages>
  <Words>1444</Words>
  <Characters>8134</Characters>
  <Application>Microsoft Office Word</Application>
  <DocSecurity>0</DocSecurity>
  <Lines>114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Mannheimer Swartling Advokatbyrå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</dc:creator>
  <cp:keywords/>
  <dc:description>Version 4.4.4</dc:description>
  <cp:lastModifiedBy>Stefan Ericsson</cp:lastModifiedBy>
  <cp:revision>8</cp:revision>
  <cp:lastPrinted>2012-08-15T09:32:00Z</cp:lastPrinted>
  <dcterms:created xsi:type="dcterms:W3CDTF">2026-03-10T14:08:00Z</dcterms:created>
  <dcterms:modified xsi:type="dcterms:W3CDTF">2026-04-30T11:15:00Z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ntry template">
    <vt:lpwstr>Sweden</vt:lpwstr>
  </property>
  <property fmtid="{D5CDD505-2E9C-101B-9397-08002B2CF9AE}" pid="3" name="Category">
    <vt:lpwstr>Generic</vt:lpwstr>
  </property>
  <property fmtid="{D5CDD505-2E9C-101B-9397-08002B2CF9AE}" pid="4" name="Document">
    <vt:lpwstr>Generic p</vt:lpwstr>
  </property>
  <property fmtid="{D5CDD505-2E9C-101B-9397-08002B2CF9AE}" pid="5" name="Language">
    <vt:lpwstr>Swedish</vt:lpwstr>
  </property>
  <property fmtid="{D5CDD505-2E9C-101B-9397-08002B2CF9AE}" pid="6" name="Name">
    <vt:lpwstr>FirstName LastName</vt:lpwstr>
  </property>
  <property fmtid="{D5CDD505-2E9C-101B-9397-08002B2CF9AE}" pid="7" name="Country">
    <vt:lpwstr>Sweden</vt:lpwstr>
  </property>
  <property fmtid="{D5CDD505-2E9C-101B-9397-08002B2CF9AE}" pid="8" name="Office">
    <vt:lpwstr>Stockholm</vt:lpwstr>
  </property>
  <property fmtid="{D5CDD505-2E9C-101B-9397-08002B2CF9AE}" pid="9" name="ID">
    <vt:lpwstr>LEGAL#24817137v4</vt:lpwstr>
  </property>
  <property fmtid="{D5CDD505-2E9C-101B-9397-08002B2CF9AE}" pid="10" name="Removed">
    <vt:lpwstr>True</vt:lpwstr>
  </property>
</Properties>
</file>